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68B" w:rsidRPr="002564C6" w:rsidRDefault="005C468B" w:rsidP="005C468B">
      <w:pPr>
        <w:jc w:val="center"/>
        <w:rPr>
          <w:rFonts w:ascii="Calibri" w:eastAsia="PMingLiU-ExtB" w:hAnsi="Calibri" w:cs="Calibri"/>
          <w:b/>
          <w:sz w:val="24"/>
          <w:szCs w:val="24"/>
          <w:u w:val="single"/>
        </w:rPr>
      </w:pPr>
      <w:r w:rsidRPr="002564C6">
        <w:rPr>
          <w:rFonts w:ascii="Calibri" w:eastAsia="PMingLiU-ExtB" w:hAnsi="Calibri" w:cs="Calibri"/>
          <w:b/>
          <w:sz w:val="24"/>
          <w:szCs w:val="24"/>
          <w:u w:val="single"/>
        </w:rPr>
        <w:t xml:space="preserve">ACTA DE LIQUIDACIÓN </w:t>
      </w:r>
      <w:r w:rsidR="00475AB4">
        <w:rPr>
          <w:rFonts w:ascii="Calibri" w:eastAsia="PMingLiU-ExtB" w:hAnsi="Calibri" w:cs="Calibri"/>
          <w:b/>
          <w:sz w:val="24"/>
          <w:szCs w:val="24"/>
          <w:u w:val="single"/>
        </w:rPr>
        <w:t xml:space="preserve">(Clase de </w:t>
      </w:r>
      <w:r w:rsidR="00FA5665">
        <w:rPr>
          <w:rFonts w:ascii="Calibri" w:eastAsia="PMingLiU-ExtB" w:hAnsi="Calibri" w:cs="Calibri"/>
          <w:b/>
          <w:sz w:val="24"/>
          <w:szCs w:val="24"/>
          <w:u w:val="single"/>
        </w:rPr>
        <w:t>contrato) No.</w:t>
      </w:r>
      <w:r w:rsidR="00475AB4">
        <w:rPr>
          <w:rFonts w:ascii="Calibri" w:eastAsia="PMingLiU-ExtB" w:hAnsi="Calibri" w:cs="Calibri"/>
          <w:b/>
          <w:sz w:val="24"/>
          <w:szCs w:val="24"/>
          <w:u w:val="single"/>
        </w:rPr>
        <w:t xml:space="preserve">            –</w:t>
      </w:r>
      <w:r w:rsidR="001B47F7">
        <w:rPr>
          <w:rFonts w:ascii="Calibri" w:eastAsia="PMingLiU-ExtB" w:hAnsi="Calibri" w:cs="Calibri"/>
          <w:b/>
          <w:sz w:val="24"/>
          <w:szCs w:val="24"/>
          <w:u w:val="single"/>
        </w:rPr>
        <w:t xml:space="preserve"> </w:t>
      </w:r>
      <w:r w:rsidR="00475AB4">
        <w:rPr>
          <w:rFonts w:ascii="Calibri" w:eastAsia="PMingLiU-ExtB" w:hAnsi="Calibri" w:cs="Calibri"/>
          <w:b/>
          <w:sz w:val="24"/>
          <w:szCs w:val="24"/>
          <w:u w:val="single"/>
        </w:rPr>
        <w:t>(año)</w:t>
      </w:r>
    </w:p>
    <w:p w:rsidR="005C468B" w:rsidRDefault="005C468B" w:rsidP="00EC548A">
      <w:pPr>
        <w:rPr>
          <w:rFonts w:ascii="Calibri" w:eastAsia="PMingLiU-ExtB" w:hAnsi="Calibri" w:cs="Calibri"/>
          <w:sz w:val="24"/>
          <w:szCs w:val="24"/>
        </w:rPr>
      </w:pPr>
    </w:p>
    <w:p w:rsidR="00853EC1" w:rsidRPr="002564C6" w:rsidRDefault="00853EC1" w:rsidP="00EC548A">
      <w:pPr>
        <w:rPr>
          <w:rFonts w:ascii="Calibri" w:eastAsia="PMingLiU-ExtB" w:hAnsi="Calibri" w:cs="Calibri"/>
          <w:sz w:val="24"/>
          <w:szCs w:val="24"/>
        </w:rPr>
      </w:pPr>
    </w:p>
    <w:p w:rsidR="009312FF" w:rsidRPr="002564C6" w:rsidRDefault="009312FF" w:rsidP="00990D5D">
      <w:pPr>
        <w:tabs>
          <w:tab w:val="left" w:pos="3402"/>
          <w:tab w:val="left" w:pos="4140"/>
        </w:tabs>
        <w:jc w:val="both"/>
        <w:rPr>
          <w:rFonts w:ascii="Calibri" w:hAnsi="Calibri" w:cs="Calibri"/>
          <w:bCs/>
          <w:sz w:val="12"/>
          <w:szCs w:val="12"/>
        </w:rPr>
      </w:pPr>
    </w:p>
    <w:tbl>
      <w:tblPr>
        <w:tblpPr w:leftFromText="141" w:rightFromText="141" w:vertAnchor="text" w:horzAnchor="margin" w:tblpXSpec="center" w:tblpY="-7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103"/>
        <w:gridCol w:w="2266"/>
        <w:gridCol w:w="2451"/>
      </w:tblGrid>
      <w:tr w:rsidR="008E1D91" w:rsidRPr="00062827" w:rsidTr="009520CA">
        <w:tc>
          <w:tcPr>
            <w:tcW w:w="9039" w:type="dxa"/>
            <w:gridSpan w:val="4"/>
          </w:tcPr>
          <w:p w:rsidR="008E1D91" w:rsidRPr="00062827" w:rsidRDefault="00881961" w:rsidP="00062827">
            <w:r w:rsidRPr="00062827">
              <w:t xml:space="preserve">1. DATOS ESPECÍFICOS </w:t>
            </w:r>
            <w:r w:rsidR="008E1D91" w:rsidRPr="00062827">
              <w:t xml:space="preserve"> CONTRATO</w:t>
            </w:r>
          </w:p>
        </w:tc>
      </w:tr>
      <w:tr w:rsidR="008E1D91" w:rsidRPr="00062827" w:rsidTr="009520CA">
        <w:tc>
          <w:tcPr>
            <w:tcW w:w="4322" w:type="dxa"/>
            <w:gridSpan w:val="2"/>
          </w:tcPr>
          <w:p w:rsidR="008E1D91" w:rsidRPr="00062827" w:rsidRDefault="00A83FBA" w:rsidP="00062827">
            <w:r w:rsidRPr="00062827">
              <w:t>Contrato de Prestación de Servicios</w:t>
            </w:r>
          </w:p>
        </w:tc>
        <w:tc>
          <w:tcPr>
            <w:tcW w:w="4717" w:type="dxa"/>
            <w:gridSpan w:val="2"/>
          </w:tcPr>
          <w:p w:rsidR="008E1D91" w:rsidRPr="00062827" w:rsidRDefault="008E1D91" w:rsidP="00062827"/>
        </w:tc>
      </w:tr>
      <w:tr w:rsidR="008E1D91" w:rsidRPr="00062827" w:rsidTr="009520CA">
        <w:tc>
          <w:tcPr>
            <w:tcW w:w="4322" w:type="dxa"/>
            <w:gridSpan w:val="2"/>
          </w:tcPr>
          <w:p w:rsidR="008E1D91" w:rsidRPr="00062827" w:rsidRDefault="00A83FBA" w:rsidP="00062827">
            <w:r w:rsidRPr="00062827">
              <w:t>Contratante</w:t>
            </w:r>
          </w:p>
        </w:tc>
        <w:tc>
          <w:tcPr>
            <w:tcW w:w="4717" w:type="dxa"/>
            <w:gridSpan w:val="2"/>
          </w:tcPr>
          <w:p w:rsidR="008E1D91" w:rsidRPr="00062827" w:rsidRDefault="008E1D91" w:rsidP="00062827"/>
        </w:tc>
      </w:tr>
      <w:tr w:rsidR="008E1D91" w:rsidRPr="00062827" w:rsidTr="009520CA">
        <w:tc>
          <w:tcPr>
            <w:tcW w:w="4322" w:type="dxa"/>
            <w:gridSpan w:val="2"/>
          </w:tcPr>
          <w:p w:rsidR="008E1D91" w:rsidRPr="00062827" w:rsidRDefault="00A83FBA" w:rsidP="00062827">
            <w:r w:rsidRPr="00062827">
              <w:t>Certificado Disponibilidad Presupuestal</w:t>
            </w:r>
          </w:p>
        </w:tc>
        <w:tc>
          <w:tcPr>
            <w:tcW w:w="4717" w:type="dxa"/>
            <w:gridSpan w:val="2"/>
          </w:tcPr>
          <w:p w:rsidR="008E1D91" w:rsidRPr="00062827" w:rsidRDefault="008E1D91" w:rsidP="00062827"/>
        </w:tc>
      </w:tr>
      <w:tr w:rsidR="00DD7307" w:rsidRPr="00062827" w:rsidTr="009520CA">
        <w:tc>
          <w:tcPr>
            <w:tcW w:w="4322" w:type="dxa"/>
            <w:gridSpan w:val="2"/>
          </w:tcPr>
          <w:p w:rsidR="00DD7307" w:rsidRPr="00062827" w:rsidRDefault="00A83FBA" w:rsidP="00062827">
            <w:r w:rsidRPr="00062827">
              <w:t>Marco Legal</w:t>
            </w:r>
          </w:p>
        </w:tc>
        <w:tc>
          <w:tcPr>
            <w:tcW w:w="4717" w:type="dxa"/>
            <w:gridSpan w:val="2"/>
          </w:tcPr>
          <w:p w:rsidR="00DD7307" w:rsidRPr="00062827" w:rsidRDefault="00DD7307" w:rsidP="00062827"/>
        </w:tc>
      </w:tr>
      <w:tr w:rsidR="008E1D91" w:rsidRPr="00062827" w:rsidTr="009520CA">
        <w:tc>
          <w:tcPr>
            <w:tcW w:w="4322" w:type="dxa"/>
            <w:gridSpan w:val="2"/>
          </w:tcPr>
          <w:p w:rsidR="008E1D91" w:rsidRPr="00062827" w:rsidRDefault="00A83FBA" w:rsidP="00062827">
            <w:r w:rsidRPr="00062827">
              <w:t>Contratista</w:t>
            </w:r>
          </w:p>
        </w:tc>
        <w:tc>
          <w:tcPr>
            <w:tcW w:w="4717" w:type="dxa"/>
            <w:gridSpan w:val="2"/>
          </w:tcPr>
          <w:p w:rsidR="006F48D0" w:rsidRPr="00062827" w:rsidRDefault="006F48D0" w:rsidP="00062827"/>
        </w:tc>
      </w:tr>
      <w:tr w:rsidR="008E1D91" w:rsidRPr="00062827" w:rsidTr="009520CA">
        <w:tc>
          <w:tcPr>
            <w:tcW w:w="4322" w:type="dxa"/>
            <w:gridSpan w:val="2"/>
          </w:tcPr>
          <w:p w:rsidR="008E1D91" w:rsidRPr="00062827" w:rsidRDefault="00EC5CEF" w:rsidP="00062827">
            <w:r w:rsidRPr="00062827">
              <w:t>Supervisor</w:t>
            </w:r>
          </w:p>
        </w:tc>
        <w:tc>
          <w:tcPr>
            <w:tcW w:w="4717" w:type="dxa"/>
            <w:gridSpan w:val="2"/>
          </w:tcPr>
          <w:p w:rsidR="008E1D91" w:rsidRPr="00062827" w:rsidRDefault="008E1D91" w:rsidP="00062827"/>
        </w:tc>
      </w:tr>
      <w:tr w:rsidR="008E1D91" w:rsidRPr="00062827" w:rsidTr="009520CA">
        <w:tc>
          <w:tcPr>
            <w:tcW w:w="4322" w:type="dxa"/>
            <w:gridSpan w:val="2"/>
          </w:tcPr>
          <w:p w:rsidR="008E1D91" w:rsidRPr="00062827" w:rsidRDefault="00EC5CEF" w:rsidP="00062827">
            <w:r w:rsidRPr="00062827">
              <w:t>Objeto</w:t>
            </w:r>
          </w:p>
          <w:p w:rsidR="008E1D91" w:rsidRPr="00062827" w:rsidRDefault="008E1D91" w:rsidP="00062827"/>
        </w:tc>
        <w:tc>
          <w:tcPr>
            <w:tcW w:w="4717" w:type="dxa"/>
            <w:gridSpan w:val="2"/>
          </w:tcPr>
          <w:p w:rsidR="008E1D91" w:rsidRPr="00062827" w:rsidRDefault="008E1D91" w:rsidP="00062827"/>
        </w:tc>
      </w:tr>
      <w:tr w:rsidR="008E1D91" w:rsidRPr="00062827" w:rsidTr="009520CA">
        <w:tc>
          <w:tcPr>
            <w:tcW w:w="4322" w:type="dxa"/>
            <w:gridSpan w:val="2"/>
          </w:tcPr>
          <w:p w:rsidR="008E1D91" w:rsidRPr="00062827" w:rsidRDefault="00EC5CEF" w:rsidP="00062827">
            <w:r w:rsidRPr="00062827">
              <w:t>Valor Original</w:t>
            </w:r>
          </w:p>
        </w:tc>
        <w:tc>
          <w:tcPr>
            <w:tcW w:w="4717" w:type="dxa"/>
            <w:gridSpan w:val="2"/>
          </w:tcPr>
          <w:p w:rsidR="008E1D91" w:rsidRPr="00062827" w:rsidRDefault="008E1D91" w:rsidP="00062827"/>
        </w:tc>
      </w:tr>
      <w:tr w:rsidR="008E1D91" w:rsidRPr="00062827" w:rsidTr="009520CA">
        <w:tc>
          <w:tcPr>
            <w:tcW w:w="4322" w:type="dxa"/>
            <w:gridSpan w:val="2"/>
          </w:tcPr>
          <w:p w:rsidR="008E1D91" w:rsidRPr="00062827" w:rsidRDefault="0005208D" w:rsidP="00062827">
            <w:r w:rsidRPr="00062827">
              <w:t>Plazo Inicial</w:t>
            </w:r>
          </w:p>
        </w:tc>
        <w:tc>
          <w:tcPr>
            <w:tcW w:w="4717" w:type="dxa"/>
            <w:gridSpan w:val="2"/>
          </w:tcPr>
          <w:p w:rsidR="008E1D91" w:rsidRPr="00062827" w:rsidRDefault="008E1D91" w:rsidP="00062827"/>
        </w:tc>
      </w:tr>
      <w:tr w:rsidR="008E1D91" w:rsidRPr="00062827" w:rsidTr="009520CA">
        <w:tc>
          <w:tcPr>
            <w:tcW w:w="9039" w:type="dxa"/>
            <w:gridSpan w:val="4"/>
          </w:tcPr>
          <w:p w:rsidR="008E1D91" w:rsidRPr="00062827" w:rsidRDefault="008E1D91" w:rsidP="00062827">
            <w:r w:rsidRPr="00062827">
              <w:t>2. PARTES QUE INTERVIENEN</w:t>
            </w:r>
          </w:p>
        </w:tc>
      </w:tr>
      <w:tr w:rsidR="008E7DD7" w:rsidRPr="00062827" w:rsidTr="009520CA">
        <w:tc>
          <w:tcPr>
            <w:tcW w:w="4322" w:type="dxa"/>
            <w:gridSpan w:val="2"/>
          </w:tcPr>
          <w:p w:rsidR="008E7DD7" w:rsidRPr="00062827" w:rsidRDefault="0005208D" w:rsidP="00062827">
            <w:r w:rsidRPr="00062827">
              <w:t>Contratista</w:t>
            </w:r>
          </w:p>
        </w:tc>
        <w:tc>
          <w:tcPr>
            <w:tcW w:w="4717" w:type="dxa"/>
            <w:gridSpan w:val="2"/>
          </w:tcPr>
          <w:p w:rsidR="008E7DD7" w:rsidRPr="00062827" w:rsidRDefault="008E7DD7" w:rsidP="00062827"/>
        </w:tc>
      </w:tr>
      <w:tr w:rsidR="00007BF4" w:rsidRPr="00062827" w:rsidTr="009520CA">
        <w:tc>
          <w:tcPr>
            <w:tcW w:w="4322" w:type="dxa"/>
            <w:gridSpan w:val="2"/>
          </w:tcPr>
          <w:p w:rsidR="00007BF4" w:rsidRPr="00062827" w:rsidRDefault="00007BF4" w:rsidP="00062827">
            <w:r w:rsidRPr="00062827">
              <w:t>Solicitante</w:t>
            </w:r>
          </w:p>
        </w:tc>
        <w:tc>
          <w:tcPr>
            <w:tcW w:w="4717" w:type="dxa"/>
            <w:gridSpan w:val="2"/>
          </w:tcPr>
          <w:p w:rsidR="00007BF4" w:rsidRPr="00062827" w:rsidRDefault="00007BF4" w:rsidP="00062827"/>
        </w:tc>
      </w:tr>
      <w:tr w:rsidR="00007BF4" w:rsidRPr="00062827" w:rsidTr="009520CA">
        <w:tc>
          <w:tcPr>
            <w:tcW w:w="4322" w:type="dxa"/>
            <w:gridSpan w:val="2"/>
          </w:tcPr>
          <w:p w:rsidR="00007BF4" w:rsidRPr="00062827" w:rsidRDefault="00007BF4" w:rsidP="00062827">
            <w:r w:rsidRPr="00062827">
              <w:t>Supervisor</w:t>
            </w:r>
          </w:p>
        </w:tc>
        <w:tc>
          <w:tcPr>
            <w:tcW w:w="4717" w:type="dxa"/>
            <w:gridSpan w:val="2"/>
          </w:tcPr>
          <w:p w:rsidR="00007BF4" w:rsidRPr="00062827" w:rsidRDefault="00007BF4" w:rsidP="00062827"/>
        </w:tc>
      </w:tr>
      <w:tr w:rsidR="008E1D91" w:rsidRPr="00062827" w:rsidTr="009520CA">
        <w:tc>
          <w:tcPr>
            <w:tcW w:w="4322" w:type="dxa"/>
            <w:gridSpan w:val="2"/>
          </w:tcPr>
          <w:p w:rsidR="008E1D91" w:rsidRPr="00062827" w:rsidRDefault="0005208D" w:rsidP="00062827">
            <w:r w:rsidRPr="00062827">
              <w:t>O</w:t>
            </w:r>
            <w:r w:rsidR="003654BB" w:rsidRPr="00062827">
              <w:t>rdenador d</w:t>
            </w:r>
            <w:r w:rsidRPr="00062827">
              <w:t>el Gasto</w:t>
            </w:r>
          </w:p>
        </w:tc>
        <w:tc>
          <w:tcPr>
            <w:tcW w:w="4717" w:type="dxa"/>
            <w:gridSpan w:val="2"/>
          </w:tcPr>
          <w:p w:rsidR="008E1D91" w:rsidRPr="00062827" w:rsidRDefault="008E1D91" w:rsidP="00062827"/>
        </w:tc>
      </w:tr>
      <w:tr w:rsidR="008E1D91" w:rsidRPr="00062827" w:rsidTr="009520CA">
        <w:tc>
          <w:tcPr>
            <w:tcW w:w="9039" w:type="dxa"/>
            <w:gridSpan w:val="4"/>
          </w:tcPr>
          <w:p w:rsidR="008E1D91" w:rsidRPr="00062827" w:rsidRDefault="008E1D91" w:rsidP="00062827">
            <w:r w:rsidRPr="00062827">
              <w:t>3.  CRONOLOGÍA</w:t>
            </w:r>
          </w:p>
        </w:tc>
      </w:tr>
      <w:tr w:rsidR="008E1D91" w:rsidRPr="00062827" w:rsidTr="009520CA">
        <w:tc>
          <w:tcPr>
            <w:tcW w:w="4322" w:type="dxa"/>
            <w:gridSpan w:val="2"/>
          </w:tcPr>
          <w:p w:rsidR="008E1D91" w:rsidRPr="00062827" w:rsidRDefault="0005654C" w:rsidP="00062827">
            <w:r w:rsidRPr="00062827">
              <w:t>Iniciación Del Contrato</w:t>
            </w:r>
          </w:p>
        </w:tc>
        <w:tc>
          <w:tcPr>
            <w:tcW w:w="4717" w:type="dxa"/>
            <w:gridSpan w:val="2"/>
          </w:tcPr>
          <w:p w:rsidR="008E1D91" w:rsidRPr="00062827" w:rsidRDefault="008E1D91" w:rsidP="00062827"/>
        </w:tc>
      </w:tr>
      <w:tr w:rsidR="008E1D91" w:rsidRPr="00062827" w:rsidTr="009520CA">
        <w:tc>
          <w:tcPr>
            <w:tcW w:w="4322" w:type="dxa"/>
            <w:gridSpan w:val="2"/>
          </w:tcPr>
          <w:p w:rsidR="008E1D91" w:rsidRPr="00062827" w:rsidRDefault="0005654C" w:rsidP="00062827">
            <w:r w:rsidRPr="00062827">
              <w:t>Otrosí No:</w:t>
            </w:r>
          </w:p>
        </w:tc>
        <w:tc>
          <w:tcPr>
            <w:tcW w:w="4717" w:type="dxa"/>
            <w:gridSpan w:val="2"/>
          </w:tcPr>
          <w:p w:rsidR="008E1D91" w:rsidRPr="00062827" w:rsidRDefault="008E1D91" w:rsidP="00062827"/>
        </w:tc>
      </w:tr>
      <w:tr w:rsidR="008E1D91" w:rsidRPr="00062827" w:rsidTr="009520CA">
        <w:tc>
          <w:tcPr>
            <w:tcW w:w="4322" w:type="dxa"/>
            <w:gridSpan w:val="2"/>
          </w:tcPr>
          <w:p w:rsidR="008E1D91" w:rsidRPr="00062827" w:rsidRDefault="0005654C" w:rsidP="00062827">
            <w:r w:rsidRPr="00062827">
              <w:t xml:space="preserve">Acta </w:t>
            </w:r>
            <w:r w:rsidR="003654BB" w:rsidRPr="00062827">
              <w:t>d</w:t>
            </w:r>
            <w:r w:rsidRPr="00062827">
              <w:t>e Suspensión No:</w:t>
            </w:r>
          </w:p>
        </w:tc>
        <w:tc>
          <w:tcPr>
            <w:tcW w:w="4717" w:type="dxa"/>
            <w:gridSpan w:val="2"/>
          </w:tcPr>
          <w:p w:rsidR="008E1D91" w:rsidRPr="00062827" w:rsidRDefault="008E1D91" w:rsidP="00062827"/>
        </w:tc>
      </w:tr>
      <w:tr w:rsidR="008E1D91" w:rsidRPr="00062827" w:rsidTr="009520CA">
        <w:tc>
          <w:tcPr>
            <w:tcW w:w="4322" w:type="dxa"/>
            <w:gridSpan w:val="2"/>
          </w:tcPr>
          <w:p w:rsidR="008E1D91" w:rsidRPr="00062827" w:rsidRDefault="0005654C" w:rsidP="00062827">
            <w:r w:rsidRPr="00062827">
              <w:t xml:space="preserve">Acta </w:t>
            </w:r>
            <w:r w:rsidR="003654BB" w:rsidRPr="00062827">
              <w:t>d</w:t>
            </w:r>
            <w:r w:rsidRPr="00062827">
              <w:t>e Reinicio No:</w:t>
            </w:r>
          </w:p>
        </w:tc>
        <w:tc>
          <w:tcPr>
            <w:tcW w:w="4717" w:type="dxa"/>
            <w:gridSpan w:val="2"/>
          </w:tcPr>
          <w:p w:rsidR="008E1D91" w:rsidRPr="00062827" w:rsidRDefault="008E1D91" w:rsidP="00062827"/>
        </w:tc>
      </w:tr>
      <w:tr w:rsidR="008E1D91" w:rsidRPr="00062827" w:rsidTr="009520CA">
        <w:tc>
          <w:tcPr>
            <w:tcW w:w="4322" w:type="dxa"/>
            <w:gridSpan w:val="2"/>
          </w:tcPr>
          <w:p w:rsidR="008E1D91" w:rsidRPr="00062827" w:rsidRDefault="003654BB" w:rsidP="00062827">
            <w:r w:rsidRPr="00062827">
              <w:t>V</w:t>
            </w:r>
            <w:r w:rsidR="0005654C" w:rsidRPr="00062827">
              <w:t xml:space="preserve">encimiento </w:t>
            </w:r>
            <w:r w:rsidRPr="00062827">
              <w:t>C</w:t>
            </w:r>
            <w:r w:rsidR="0005654C" w:rsidRPr="00062827">
              <w:t>ontractual</w:t>
            </w:r>
          </w:p>
        </w:tc>
        <w:tc>
          <w:tcPr>
            <w:tcW w:w="4717" w:type="dxa"/>
            <w:gridSpan w:val="2"/>
          </w:tcPr>
          <w:p w:rsidR="008E1D91" w:rsidRPr="00062827" w:rsidRDefault="008E1D91" w:rsidP="00062827"/>
        </w:tc>
      </w:tr>
      <w:tr w:rsidR="008E1D91" w:rsidRPr="00062827" w:rsidTr="009520CA">
        <w:tc>
          <w:tcPr>
            <w:tcW w:w="9039" w:type="dxa"/>
            <w:gridSpan w:val="4"/>
          </w:tcPr>
          <w:p w:rsidR="008E1D91" w:rsidRPr="00062827" w:rsidRDefault="008E1D91" w:rsidP="00062827">
            <w:r w:rsidRPr="00062827">
              <w:t>VALOR CONTRATADO</w:t>
            </w:r>
          </w:p>
        </w:tc>
      </w:tr>
      <w:tr w:rsidR="001447F6" w:rsidRPr="00062827" w:rsidTr="009520CA">
        <w:tc>
          <w:tcPr>
            <w:tcW w:w="4322" w:type="dxa"/>
            <w:gridSpan w:val="2"/>
          </w:tcPr>
          <w:p w:rsidR="001447F6" w:rsidRPr="00062827" w:rsidRDefault="003654BB" w:rsidP="00062827">
            <w:r w:rsidRPr="00062827">
              <w:t>Valor Contrato</w:t>
            </w:r>
          </w:p>
        </w:tc>
        <w:tc>
          <w:tcPr>
            <w:tcW w:w="4717" w:type="dxa"/>
            <w:gridSpan w:val="2"/>
          </w:tcPr>
          <w:p w:rsidR="001447F6" w:rsidRPr="00062827" w:rsidRDefault="001447F6" w:rsidP="00062827"/>
        </w:tc>
      </w:tr>
      <w:tr w:rsidR="008E1D91" w:rsidRPr="00062827" w:rsidTr="009520CA">
        <w:tc>
          <w:tcPr>
            <w:tcW w:w="4322" w:type="dxa"/>
            <w:gridSpan w:val="2"/>
          </w:tcPr>
          <w:p w:rsidR="008E1D91" w:rsidRPr="00062827" w:rsidRDefault="003654BB" w:rsidP="00062827">
            <w:r w:rsidRPr="00062827">
              <w:t xml:space="preserve">Otrosí </w:t>
            </w:r>
          </w:p>
        </w:tc>
        <w:tc>
          <w:tcPr>
            <w:tcW w:w="4717" w:type="dxa"/>
            <w:gridSpan w:val="2"/>
          </w:tcPr>
          <w:p w:rsidR="008E1D91" w:rsidRPr="00062827" w:rsidRDefault="008E1D91" w:rsidP="00062827"/>
        </w:tc>
      </w:tr>
      <w:tr w:rsidR="001447F6" w:rsidRPr="00062827" w:rsidTr="009520CA">
        <w:tc>
          <w:tcPr>
            <w:tcW w:w="4322" w:type="dxa"/>
            <w:gridSpan w:val="2"/>
          </w:tcPr>
          <w:p w:rsidR="001447F6" w:rsidRPr="00062827" w:rsidRDefault="003654BB" w:rsidP="00062827">
            <w:r w:rsidRPr="00062827">
              <w:t>Valor Total Contratado</w:t>
            </w:r>
          </w:p>
        </w:tc>
        <w:tc>
          <w:tcPr>
            <w:tcW w:w="4717" w:type="dxa"/>
            <w:gridSpan w:val="2"/>
          </w:tcPr>
          <w:p w:rsidR="001447F6" w:rsidRPr="00062827" w:rsidRDefault="001447F6" w:rsidP="00062827"/>
        </w:tc>
      </w:tr>
      <w:tr w:rsidR="008E1D91" w:rsidRPr="00062827" w:rsidTr="009520CA">
        <w:tc>
          <w:tcPr>
            <w:tcW w:w="9039" w:type="dxa"/>
            <w:gridSpan w:val="4"/>
          </w:tcPr>
          <w:p w:rsidR="008E1D91" w:rsidRPr="00062827" w:rsidRDefault="008E1D91" w:rsidP="00062827">
            <w:r w:rsidRPr="00062827">
              <w:t>VALOR EJECUTADO</w:t>
            </w:r>
          </w:p>
        </w:tc>
      </w:tr>
      <w:tr w:rsidR="00A9242D" w:rsidRPr="00062827" w:rsidTr="00741F8B">
        <w:trPr>
          <w:trHeight w:val="620"/>
        </w:trPr>
        <w:tc>
          <w:tcPr>
            <w:tcW w:w="4322" w:type="dxa"/>
            <w:gridSpan w:val="2"/>
          </w:tcPr>
          <w:p w:rsidR="00A9242D" w:rsidRPr="00062827" w:rsidRDefault="003654BB" w:rsidP="00062827">
            <w:r w:rsidRPr="00062827">
              <w:t>Periodos:</w:t>
            </w:r>
          </w:p>
        </w:tc>
        <w:tc>
          <w:tcPr>
            <w:tcW w:w="4717" w:type="dxa"/>
            <w:gridSpan w:val="2"/>
          </w:tcPr>
          <w:p w:rsidR="0060115E" w:rsidRPr="00062827" w:rsidRDefault="0060115E" w:rsidP="00062827"/>
        </w:tc>
      </w:tr>
      <w:tr w:rsidR="00A9242D" w:rsidRPr="00062827" w:rsidTr="00741F8B">
        <w:trPr>
          <w:trHeight w:val="251"/>
        </w:trPr>
        <w:tc>
          <w:tcPr>
            <w:tcW w:w="4322" w:type="dxa"/>
            <w:gridSpan w:val="2"/>
          </w:tcPr>
          <w:p w:rsidR="00A9242D" w:rsidRPr="00062827" w:rsidRDefault="003654BB" w:rsidP="00062827">
            <w:r w:rsidRPr="00062827">
              <w:t xml:space="preserve">Anticipo </w:t>
            </w:r>
          </w:p>
        </w:tc>
        <w:tc>
          <w:tcPr>
            <w:tcW w:w="4717" w:type="dxa"/>
            <w:gridSpan w:val="2"/>
          </w:tcPr>
          <w:p w:rsidR="002E4FE5" w:rsidRPr="00062827" w:rsidRDefault="002E4FE5" w:rsidP="00062827"/>
        </w:tc>
      </w:tr>
      <w:tr w:rsidR="008E1D91" w:rsidRPr="00062827" w:rsidTr="00741F8B">
        <w:tc>
          <w:tcPr>
            <w:tcW w:w="4322" w:type="dxa"/>
            <w:gridSpan w:val="2"/>
          </w:tcPr>
          <w:p w:rsidR="008E1D91" w:rsidRPr="00062827" w:rsidRDefault="003654BB" w:rsidP="00062827">
            <w:r w:rsidRPr="00062827">
              <w:t>Valor Ejecutado</w:t>
            </w:r>
          </w:p>
        </w:tc>
        <w:tc>
          <w:tcPr>
            <w:tcW w:w="4717" w:type="dxa"/>
            <w:gridSpan w:val="2"/>
          </w:tcPr>
          <w:p w:rsidR="008E1D91" w:rsidRPr="00062827" w:rsidRDefault="008E1D91" w:rsidP="00062827"/>
        </w:tc>
      </w:tr>
      <w:tr w:rsidR="008E1D91" w:rsidRPr="00062827" w:rsidTr="00741F8B">
        <w:tc>
          <w:tcPr>
            <w:tcW w:w="4322" w:type="dxa"/>
            <w:gridSpan w:val="2"/>
          </w:tcPr>
          <w:p w:rsidR="008E1D91" w:rsidRPr="00062827" w:rsidRDefault="00124F93" w:rsidP="00062827">
            <w:r w:rsidRPr="00062827">
              <w:t xml:space="preserve">IVA </w:t>
            </w:r>
          </w:p>
        </w:tc>
        <w:tc>
          <w:tcPr>
            <w:tcW w:w="4717" w:type="dxa"/>
            <w:gridSpan w:val="2"/>
          </w:tcPr>
          <w:p w:rsidR="008E1D91" w:rsidRPr="00062827" w:rsidRDefault="008E1D91" w:rsidP="00062827"/>
        </w:tc>
      </w:tr>
      <w:tr w:rsidR="008E1D91" w:rsidRPr="00062827" w:rsidTr="00741F8B">
        <w:tc>
          <w:tcPr>
            <w:tcW w:w="4322" w:type="dxa"/>
            <w:gridSpan w:val="2"/>
          </w:tcPr>
          <w:p w:rsidR="008E1D91" w:rsidRPr="00062827" w:rsidRDefault="00124F93" w:rsidP="00062827">
            <w:r w:rsidRPr="00062827">
              <w:t>V</w:t>
            </w:r>
            <w:r w:rsidR="003654BB" w:rsidRPr="00062827">
              <w:t xml:space="preserve">alor </w:t>
            </w:r>
            <w:r w:rsidRPr="00062827">
              <w:t>T</w:t>
            </w:r>
            <w:r w:rsidR="003654BB" w:rsidRPr="00062827">
              <w:t xml:space="preserve">otal </w:t>
            </w:r>
            <w:r w:rsidRPr="00062827">
              <w:t>E</w:t>
            </w:r>
            <w:r w:rsidR="003654BB" w:rsidRPr="00062827">
              <w:t>jecutado</w:t>
            </w:r>
          </w:p>
        </w:tc>
        <w:tc>
          <w:tcPr>
            <w:tcW w:w="4717" w:type="dxa"/>
            <w:gridSpan w:val="2"/>
          </w:tcPr>
          <w:p w:rsidR="008E1D91" w:rsidRPr="00062827" w:rsidRDefault="008E1D91" w:rsidP="00062827"/>
        </w:tc>
      </w:tr>
      <w:tr w:rsidR="008E1D91" w:rsidRPr="00062827" w:rsidTr="009520CA">
        <w:tc>
          <w:tcPr>
            <w:tcW w:w="9039" w:type="dxa"/>
            <w:gridSpan w:val="4"/>
          </w:tcPr>
          <w:p w:rsidR="008E1D91" w:rsidRPr="00062827" w:rsidRDefault="008E1D91" w:rsidP="00062827">
            <w:r w:rsidRPr="00062827">
              <w:t>6. BALANCE DEL CONTRATO</w:t>
            </w:r>
          </w:p>
        </w:tc>
      </w:tr>
      <w:tr w:rsidR="008E1D91" w:rsidRPr="00062827" w:rsidTr="009520CA">
        <w:tc>
          <w:tcPr>
            <w:tcW w:w="4219" w:type="dxa"/>
          </w:tcPr>
          <w:p w:rsidR="008E1D91" w:rsidRPr="00062827" w:rsidRDefault="00124F93" w:rsidP="00062827">
            <w:r w:rsidRPr="00062827">
              <w:t>Valor Contratado</w:t>
            </w:r>
          </w:p>
        </w:tc>
        <w:tc>
          <w:tcPr>
            <w:tcW w:w="2369" w:type="dxa"/>
            <w:gridSpan w:val="2"/>
          </w:tcPr>
          <w:p w:rsidR="008E1D91" w:rsidRPr="00062827" w:rsidRDefault="008E1D91" w:rsidP="00062827"/>
        </w:tc>
        <w:tc>
          <w:tcPr>
            <w:tcW w:w="2451" w:type="dxa"/>
          </w:tcPr>
          <w:p w:rsidR="008E1D91" w:rsidRPr="00062827" w:rsidRDefault="008E1D91" w:rsidP="00062827"/>
        </w:tc>
      </w:tr>
      <w:tr w:rsidR="008E1D91" w:rsidRPr="00062827" w:rsidTr="009520CA">
        <w:tc>
          <w:tcPr>
            <w:tcW w:w="4219" w:type="dxa"/>
          </w:tcPr>
          <w:p w:rsidR="008E1D91" w:rsidRPr="00062827" w:rsidRDefault="00124F93" w:rsidP="00062827">
            <w:r w:rsidRPr="00062827">
              <w:t>Valor Ejecutado</w:t>
            </w:r>
          </w:p>
        </w:tc>
        <w:tc>
          <w:tcPr>
            <w:tcW w:w="2369" w:type="dxa"/>
            <w:gridSpan w:val="2"/>
          </w:tcPr>
          <w:p w:rsidR="008E1D91" w:rsidRPr="00062827" w:rsidRDefault="00D43558" w:rsidP="00062827">
            <w:r w:rsidRPr="00062827">
              <w:t>($</w:t>
            </w:r>
            <w:r w:rsidR="00475AB4" w:rsidRPr="00062827">
              <w:t xml:space="preserve">                                         </w:t>
            </w:r>
            <w:r w:rsidRPr="00062827">
              <w:t>)</w:t>
            </w:r>
          </w:p>
        </w:tc>
        <w:tc>
          <w:tcPr>
            <w:tcW w:w="2451" w:type="dxa"/>
          </w:tcPr>
          <w:p w:rsidR="008E1D91" w:rsidRPr="00062827" w:rsidRDefault="008E1D91" w:rsidP="00062827"/>
        </w:tc>
      </w:tr>
      <w:tr w:rsidR="009520CA" w:rsidRPr="00062827" w:rsidTr="001677A7">
        <w:trPr>
          <w:trHeight w:val="603"/>
        </w:trPr>
        <w:tc>
          <w:tcPr>
            <w:tcW w:w="4219" w:type="dxa"/>
          </w:tcPr>
          <w:p w:rsidR="009520CA" w:rsidRPr="00062827" w:rsidRDefault="00124F93" w:rsidP="00062827">
            <w:r w:rsidRPr="00062827">
              <w:t xml:space="preserve">Saldo Pendiente a </w:t>
            </w:r>
            <w:r w:rsidR="00420D9A" w:rsidRPr="00062827">
              <w:t>F</w:t>
            </w:r>
            <w:r w:rsidRPr="00062827">
              <w:t xml:space="preserve">avor del </w:t>
            </w:r>
            <w:r w:rsidR="00420D9A" w:rsidRPr="00062827">
              <w:t>C</w:t>
            </w:r>
            <w:r w:rsidRPr="00062827">
              <w:t>ontratista</w:t>
            </w:r>
          </w:p>
        </w:tc>
        <w:tc>
          <w:tcPr>
            <w:tcW w:w="2369" w:type="dxa"/>
            <w:gridSpan w:val="2"/>
            <w:tcBorders>
              <w:right w:val="nil"/>
            </w:tcBorders>
          </w:tcPr>
          <w:p w:rsidR="009520CA" w:rsidRPr="00062827" w:rsidRDefault="009520CA" w:rsidP="00062827"/>
        </w:tc>
        <w:tc>
          <w:tcPr>
            <w:tcW w:w="2451" w:type="dxa"/>
            <w:tcBorders>
              <w:left w:val="nil"/>
            </w:tcBorders>
          </w:tcPr>
          <w:p w:rsidR="009520CA" w:rsidRPr="00062827" w:rsidRDefault="00303357" w:rsidP="00062827">
            <w:r w:rsidRPr="00062827">
              <w:t>($</w:t>
            </w:r>
            <w:r w:rsidR="00475AB4" w:rsidRPr="00062827">
              <w:t xml:space="preserve">                           </w:t>
            </w:r>
            <w:r w:rsidRPr="00062827">
              <w:t>)</w:t>
            </w:r>
          </w:p>
        </w:tc>
      </w:tr>
      <w:tr w:rsidR="008E1D91" w:rsidRPr="00062827" w:rsidTr="009520CA">
        <w:tc>
          <w:tcPr>
            <w:tcW w:w="4219" w:type="dxa"/>
          </w:tcPr>
          <w:p w:rsidR="008E1D91" w:rsidRPr="00062827" w:rsidRDefault="00420D9A" w:rsidP="00062827">
            <w:r w:rsidRPr="00062827">
              <w:t>Saldo a Favor de la Universidad del Pacífico</w:t>
            </w:r>
          </w:p>
        </w:tc>
        <w:tc>
          <w:tcPr>
            <w:tcW w:w="2369" w:type="dxa"/>
            <w:gridSpan w:val="2"/>
          </w:tcPr>
          <w:p w:rsidR="008E1D91" w:rsidRPr="00062827" w:rsidRDefault="00D43558" w:rsidP="003A3F07">
            <w:r w:rsidRPr="00062827">
              <w:t>($</w:t>
            </w:r>
            <w:r w:rsidR="00475AB4" w:rsidRPr="00062827">
              <w:t xml:space="preserve">                                      </w:t>
            </w:r>
            <w:r w:rsidRPr="00062827">
              <w:t>)</w:t>
            </w:r>
          </w:p>
        </w:tc>
        <w:tc>
          <w:tcPr>
            <w:tcW w:w="2451" w:type="dxa"/>
          </w:tcPr>
          <w:p w:rsidR="008E1D91" w:rsidRDefault="008E1D91" w:rsidP="00062827"/>
          <w:p w:rsidR="003A3F07" w:rsidRPr="00062827" w:rsidRDefault="003A3F07" w:rsidP="00062827"/>
        </w:tc>
      </w:tr>
      <w:tr w:rsidR="008E1D91" w:rsidRPr="00062827" w:rsidTr="009520CA">
        <w:tc>
          <w:tcPr>
            <w:tcW w:w="9039" w:type="dxa"/>
            <w:gridSpan w:val="4"/>
          </w:tcPr>
          <w:p w:rsidR="00CA4DBA" w:rsidRPr="00062827" w:rsidRDefault="00CA4DBA" w:rsidP="00062827">
            <w:r w:rsidRPr="00062827">
              <w:lastRenderedPageBreak/>
              <w:t>La presente acta se compulsa copia a la oficina de presupuesto</w:t>
            </w:r>
            <w:r w:rsidR="006B039D" w:rsidRPr="00062827">
              <w:t xml:space="preserve">, para que se reintegre </w:t>
            </w:r>
            <w:r w:rsidR="00A42AB2" w:rsidRPr="00062827">
              <w:t xml:space="preserve">al presupuesto </w:t>
            </w:r>
            <w:r w:rsidR="006B039D" w:rsidRPr="00062827">
              <w:t>los dineros dejados de ejecutar</w:t>
            </w:r>
            <w:r w:rsidR="00A42AB2" w:rsidRPr="00062827">
              <w:t>.</w:t>
            </w:r>
          </w:p>
          <w:p w:rsidR="008E1D91" w:rsidRPr="00062827" w:rsidRDefault="00B871EC" w:rsidP="00062827">
            <w:r w:rsidRPr="00062827">
              <w:t xml:space="preserve">Para constancia se firma por quienes en ella intervienen, el día </w:t>
            </w:r>
            <w:r w:rsidR="00475AB4" w:rsidRPr="00062827">
              <w:t>___</w:t>
            </w:r>
            <w:r w:rsidR="00B650A9" w:rsidRPr="00062827">
              <w:t xml:space="preserve"> </w:t>
            </w:r>
            <w:r w:rsidR="00993672" w:rsidRPr="00062827">
              <w:t xml:space="preserve">del mes </w:t>
            </w:r>
            <w:r w:rsidR="00475AB4" w:rsidRPr="00062827">
              <w:t>_______</w:t>
            </w:r>
            <w:r w:rsidR="009F76AA" w:rsidRPr="00062827">
              <w:t xml:space="preserve"> de</w:t>
            </w:r>
            <w:r w:rsidR="00B650A9" w:rsidRPr="00062827">
              <w:t xml:space="preserve"> </w:t>
            </w:r>
            <w:r w:rsidR="00475AB4" w:rsidRPr="00062827">
              <w:t>_______</w:t>
            </w:r>
            <w:r w:rsidR="009F76AA" w:rsidRPr="00062827">
              <w:t>.</w:t>
            </w:r>
          </w:p>
        </w:tc>
      </w:tr>
      <w:tr w:rsidR="008E1D91" w:rsidRPr="00062827" w:rsidTr="009520CA">
        <w:tc>
          <w:tcPr>
            <w:tcW w:w="4322" w:type="dxa"/>
            <w:gridSpan w:val="2"/>
          </w:tcPr>
          <w:p w:rsidR="008E1D91" w:rsidRPr="00062827" w:rsidRDefault="008E1D91" w:rsidP="00062827"/>
          <w:p w:rsidR="008E1D91" w:rsidRPr="00062827" w:rsidRDefault="008E1D91" w:rsidP="00062827"/>
          <w:p w:rsidR="008E1D91" w:rsidRPr="00062827" w:rsidRDefault="008E1D91" w:rsidP="00062827"/>
          <w:p w:rsidR="008E1D91" w:rsidRPr="00062827" w:rsidRDefault="008E1D91" w:rsidP="00062827"/>
        </w:tc>
        <w:tc>
          <w:tcPr>
            <w:tcW w:w="4717" w:type="dxa"/>
            <w:gridSpan w:val="2"/>
          </w:tcPr>
          <w:p w:rsidR="008E1D91" w:rsidRPr="00062827" w:rsidRDefault="008E1D91" w:rsidP="00062827"/>
        </w:tc>
      </w:tr>
      <w:tr w:rsidR="008E1D91" w:rsidRPr="00062827" w:rsidTr="009520CA">
        <w:tc>
          <w:tcPr>
            <w:tcW w:w="4322" w:type="dxa"/>
            <w:gridSpan w:val="2"/>
          </w:tcPr>
          <w:p w:rsidR="008E1D91" w:rsidRPr="00062827" w:rsidRDefault="008E1D91" w:rsidP="00062827">
            <w:r w:rsidRPr="00062827">
              <w:t>CONTRATISTA</w:t>
            </w:r>
          </w:p>
        </w:tc>
        <w:tc>
          <w:tcPr>
            <w:tcW w:w="4717" w:type="dxa"/>
            <w:gridSpan w:val="2"/>
          </w:tcPr>
          <w:p w:rsidR="008E1D91" w:rsidRPr="00062827" w:rsidRDefault="008E1D91" w:rsidP="00062827">
            <w:r w:rsidRPr="00062827">
              <w:t xml:space="preserve"> SUPERVISOR</w:t>
            </w:r>
          </w:p>
        </w:tc>
      </w:tr>
      <w:tr w:rsidR="008E1D91" w:rsidRPr="00062827" w:rsidTr="009520CA">
        <w:tc>
          <w:tcPr>
            <w:tcW w:w="9039" w:type="dxa"/>
            <w:gridSpan w:val="4"/>
          </w:tcPr>
          <w:p w:rsidR="008E1D91" w:rsidRPr="00062827" w:rsidRDefault="008E1D91" w:rsidP="00062827"/>
          <w:p w:rsidR="008E1D91" w:rsidRPr="00062827" w:rsidRDefault="008E1D91" w:rsidP="00062827"/>
          <w:p w:rsidR="008E1D91" w:rsidRPr="00062827" w:rsidRDefault="008E1D91" w:rsidP="00062827"/>
          <w:p w:rsidR="008E1D91" w:rsidRPr="00062827" w:rsidRDefault="008E1D91" w:rsidP="00062827">
            <w:r w:rsidRPr="00062827">
              <w:t>ORDENADOR DEL GASTO</w:t>
            </w:r>
          </w:p>
        </w:tc>
      </w:tr>
    </w:tbl>
    <w:p w:rsidR="00EC548A" w:rsidRPr="002564C6" w:rsidRDefault="00EC548A" w:rsidP="00990D5D">
      <w:pPr>
        <w:tabs>
          <w:tab w:val="left" w:pos="3402"/>
          <w:tab w:val="left" w:pos="4140"/>
        </w:tabs>
        <w:jc w:val="both"/>
        <w:rPr>
          <w:rFonts w:ascii="Calibri" w:hAnsi="Calibri" w:cs="Calibri"/>
          <w:bCs/>
          <w:sz w:val="24"/>
          <w:szCs w:val="24"/>
        </w:rPr>
      </w:pPr>
    </w:p>
    <w:p w:rsidR="00EC548A" w:rsidRPr="002564C6" w:rsidRDefault="00EC548A" w:rsidP="00990D5D">
      <w:pPr>
        <w:tabs>
          <w:tab w:val="left" w:pos="3402"/>
          <w:tab w:val="left" w:pos="4140"/>
        </w:tabs>
        <w:jc w:val="both"/>
        <w:rPr>
          <w:rFonts w:ascii="Calibri" w:hAnsi="Calibri" w:cs="Calibri"/>
          <w:bCs/>
          <w:sz w:val="24"/>
          <w:szCs w:val="24"/>
        </w:rPr>
      </w:pPr>
    </w:p>
    <w:p w:rsidR="00EC548A" w:rsidRPr="002564C6" w:rsidRDefault="00EC548A" w:rsidP="00990D5D">
      <w:pPr>
        <w:tabs>
          <w:tab w:val="left" w:pos="3402"/>
          <w:tab w:val="left" w:pos="4140"/>
        </w:tabs>
        <w:jc w:val="both"/>
        <w:rPr>
          <w:rFonts w:ascii="Calibri" w:hAnsi="Calibri" w:cs="Calibri"/>
          <w:bCs/>
          <w:sz w:val="24"/>
          <w:szCs w:val="24"/>
        </w:rPr>
      </w:pPr>
    </w:p>
    <w:p w:rsidR="00EC548A" w:rsidRPr="002564C6" w:rsidRDefault="00EC548A" w:rsidP="00990D5D">
      <w:pPr>
        <w:tabs>
          <w:tab w:val="left" w:pos="3402"/>
          <w:tab w:val="left" w:pos="4140"/>
        </w:tabs>
        <w:jc w:val="both"/>
        <w:rPr>
          <w:rFonts w:ascii="Calibri" w:hAnsi="Calibri" w:cs="Calibri"/>
          <w:bCs/>
          <w:sz w:val="24"/>
          <w:szCs w:val="24"/>
        </w:rPr>
      </w:pPr>
    </w:p>
    <w:p w:rsidR="008E1D91" w:rsidRPr="002564C6" w:rsidRDefault="008E1D91" w:rsidP="008E1D91">
      <w:pPr>
        <w:tabs>
          <w:tab w:val="left" w:pos="3402"/>
          <w:tab w:val="left" w:pos="4140"/>
        </w:tabs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bookmarkStart w:id="0" w:name="_GoBack"/>
      <w:bookmarkEnd w:id="0"/>
    </w:p>
    <w:p w:rsidR="008E1D91" w:rsidRPr="002564C6" w:rsidRDefault="008E1D91" w:rsidP="008E1D91">
      <w:pPr>
        <w:tabs>
          <w:tab w:val="left" w:pos="3402"/>
          <w:tab w:val="left" w:pos="4140"/>
        </w:tabs>
        <w:jc w:val="both"/>
        <w:rPr>
          <w:rFonts w:ascii="Calibri" w:hAnsi="Calibri" w:cs="Calibri"/>
          <w:bCs/>
          <w:iCs/>
          <w:sz w:val="24"/>
          <w:szCs w:val="24"/>
        </w:rPr>
      </w:pPr>
      <w:r w:rsidRPr="002564C6">
        <w:rPr>
          <w:rFonts w:ascii="Calibri" w:hAnsi="Calibri" w:cs="Calibri"/>
          <w:sz w:val="24"/>
          <w:szCs w:val="24"/>
        </w:rPr>
        <w:tab/>
      </w:r>
    </w:p>
    <w:p w:rsidR="008E1D91" w:rsidRPr="002564C6" w:rsidRDefault="008E1D91" w:rsidP="008E1D91">
      <w:pPr>
        <w:tabs>
          <w:tab w:val="left" w:pos="3402"/>
          <w:tab w:val="left" w:pos="4140"/>
        </w:tabs>
        <w:jc w:val="both"/>
        <w:rPr>
          <w:rFonts w:ascii="Calibri" w:hAnsi="Calibri" w:cs="Calibri"/>
          <w:bCs/>
          <w:sz w:val="12"/>
          <w:szCs w:val="12"/>
        </w:rPr>
      </w:pPr>
    </w:p>
    <w:p w:rsidR="006D2E1F" w:rsidRPr="002564C6" w:rsidRDefault="006D2E1F" w:rsidP="00111958">
      <w:pPr>
        <w:rPr>
          <w:rFonts w:ascii="Calibri" w:hAnsi="Calibri" w:cs="Calibri"/>
          <w:sz w:val="12"/>
          <w:szCs w:val="12"/>
        </w:rPr>
      </w:pPr>
    </w:p>
    <w:p w:rsidR="006D2E1F" w:rsidRPr="002564C6" w:rsidRDefault="006D2E1F" w:rsidP="00111958">
      <w:pPr>
        <w:rPr>
          <w:rFonts w:ascii="Calibri" w:hAnsi="Calibri" w:cs="Calibri"/>
          <w:sz w:val="12"/>
          <w:szCs w:val="12"/>
        </w:rPr>
      </w:pPr>
    </w:p>
    <w:p w:rsidR="006D2E1F" w:rsidRDefault="006D2E1F" w:rsidP="00111958">
      <w:pPr>
        <w:rPr>
          <w:rFonts w:ascii="Calibri" w:hAnsi="Calibri" w:cs="Calibri"/>
          <w:sz w:val="12"/>
          <w:szCs w:val="12"/>
        </w:rPr>
      </w:pPr>
    </w:p>
    <w:p w:rsidR="00931307" w:rsidRDefault="00931307" w:rsidP="00111958">
      <w:pPr>
        <w:rPr>
          <w:rFonts w:ascii="Calibri" w:hAnsi="Calibri" w:cs="Calibri"/>
          <w:sz w:val="12"/>
          <w:szCs w:val="12"/>
        </w:rPr>
      </w:pPr>
    </w:p>
    <w:p w:rsidR="00931307" w:rsidRDefault="00931307" w:rsidP="00111958">
      <w:pPr>
        <w:rPr>
          <w:rFonts w:ascii="Calibri" w:hAnsi="Calibri" w:cs="Calibri"/>
          <w:sz w:val="12"/>
          <w:szCs w:val="12"/>
        </w:rPr>
      </w:pPr>
    </w:p>
    <w:p w:rsidR="00931307" w:rsidRPr="002564C6" w:rsidRDefault="00931307" w:rsidP="00111958">
      <w:pPr>
        <w:rPr>
          <w:rFonts w:ascii="Calibri" w:hAnsi="Calibri" w:cs="Calibri"/>
          <w:sz w:val="12"/>
          <w:szCs w:val="12"/>
        </w:rPr>
      </w:pPr>
    </w:p>
    <w:p w:rsidR="006D2E1F" w:rsidRPr="002564C6" w:rsidRDefault="006D2E1F" w:rsidP="00111958">
      <w:pPr>
        <w:rPr>
          <w:rFonts w:ascii="Calibri" w:hAnsi="Calibri" w:cs="Calibri"/>
          <w:sz w:val="12"/>
          <w:szCs w:val="12"/>
        </w:rPr>
      </w:pPr>
    </w:p>
    <w:p w:rsidR="006D2E1F" w:rsidRDefault="006D2E1F" w:rsidP="00111958">
      <w:pPr>
        <w:rPr>
          <w:rFonts w:ascii="Calibri" w:hAnsi="Calibri" w:cs="Calibri"/>
          <w:sz w:val="12"/>
          <w:szCs w:val="12"/>
        </w:rPr>
      </w:pPr>
    </w:p>
    <w:p w:rsidR="002564C6" w:rsidRDefault="002564C6" w:rsidP="00111958">
      <w:pPr>
        <w:rPr>
          <w:rFonts w:ascii="Calibri" w:hAnsi="Calibri" w:cs="Calibri"/>
          <w:sz w:val="12"/>
          <w:szCs w:val="12"/>
        </w:rPr>
      </w:pPr>
    </w:p>
    <w:p w:rsidR="002564C6" w:rsidRDefault="002564C6" w:rsidP="00111958">
      <w:pPr>
        <w:rPr>
          <w:rFonts w:ascii="Calibri" w:hAnsi="Calibri" w:cs="Calibri"/>
          <w:sz w:val="12"/>
          <w:szCs w:val="12"/>
        </w:rPr>
      </w:pPr>
    </w:p>
    <w:p w:rsidR="002564C6" w:rsidRDefault="002564C6" w:rsidP="00111958">
      <w:pPr>
        <w:rPr>
          <w:rFonts w:ascii="Calibri" w:hAnsi="Calibri" w:cs="Calibri"/>
          <w:sz w:val="12"/>
          <w:szCs w:val="12"/>
        </w:rPr>
      </w:pPr>
    </w:p>
    <w:p w:rsidR="002564C6" w:rsidRDefault="002564C6" w:rsidP="00111958">
      <w:pPr>
        <w:rPr>
          <w:rFonts w:ascii="Calibri" w:hAnsi="Calibri" w:cs="Calibri"/>
          <w:sz w:val="12"/>
          <w:szCs w:val="12"/>
        </w:rPr>
      </w:pPr>
    </w:p>
    <w:p w:rsidR="002564C6" w:rsidRDefault="002564C6" w:rsidP="00111958">
      <w:pPr>
        <w:rPr>
          <w:rFonts w:ascii="Calibri" w:hAnsi="Calibri" w:cs="Calibri"/>
          <w:sz w:val="12"/>
          <w:szCs w:val="12"/>
        </w:rPr>
      </w:pPr>
    </w:p>
    <w:p w:rsidR="002564C6" w:rsidRDefault="002564C6" w:rsidP="00111958">
      <w:pPr>
        <w:rPr>
          <w:rFonts w:ascii="Calibri" w:hAnsi="Calibri" w:cs="Calibri"/>
          <w:sz w:val="12"/>
          <w:szCs w:val="12"/>
        </w:rPr>
      </w:pPr>
    </w:p>
    <w:p w:rsidR="002564C6" w:rsidRDefault="002564C6" w:rsidP="00111958">
      <w:pPr>
        <w:rPr>
          <w:rFonts w:ascii="Calibri" w:hAnsi="Calibri" w:cs="Calibri"/>
          <w:sz w:val="12"/>
          <w:szCs w:val="12"/>
        </w:rPr>
      </w:pPr>
    </w:p>
    <w:p w:rsidR="002564C6" w:rsidRDefault="002564C6" w:rsidP="00111958">
      <w:pPr>
        <w:rPr>
          <w:rFonts w:ascii="Calibri" w:hAnsi="Calibri" w:cs="Calibri"/>
          <w:sz w:val="12"/>
          <w:szCs w:val="12"/>
        </w:rPr>
      </w:pPr>
    </w:p>
    <w:p w:rsidR="002564C6" w:rsidRDefault="002564C6" w:rsidP="00111958">
      <w:pPr>
        <w:rPr>
          <w:rFonts w:ascii="Calibri" w:hAnsi="Calibri" w:cs="Calibri"/>
          <w:sz w:val="12"/>
          <w:szCs w:val="12"/>
        </w:rPr>
      </w:pPr>
    </w:p>
    <w:p w:rsidR="002564C6" w:rsidRDefault="002564C6" w:rsidP="00111958">
      <w:pPr>
        <w:rPr>
          <w:rFonts w:ascii="Calibri" w:hAnsi="Calibri" w:cs="Calibri"/>
          <w:sz w:val="12"/>
          <w:szCs w:val="12"/>
        </w:rPr>
      </w:pPr>
    </w:p>
    <w:p w:rsidR="002564C6" w:rsidRDefault="002564C6" w:rsidP="00111958">
      <w:pPr>
        <w:rPr>
          <w:rFonts w:ascii="Calibri" w:hAnsi="Calibri" w:cs="Calibri"/>
          <w:sz w:val="12"/>
          <w:szCs w:val="12"/>
        </w:rPr>
      </w:pPr>
    </w:p>
    <w:p w:rsidR="002564C6" w:rsidRDefault="002564C6" w:rsidP="00111958">
      <w:pPr>
        <w:rPr>
          <w:rFonts w:ascii="Calibri" w:hAnsi="Calibri" w:cs="Calibri"/>
          <w:sz w:val="12"/>
          <w:szCs w:val="12"/>
        </w:rPr>
      </w:pPr>
    </w:p>
    <w:p w:rsidR="002564C6" w:rsidRDefault="002564C6" w:rsidP="00111958">
      <w:pPr>
        <w:rPr>
          <w:rFonts w:ascii="Calibri" w:hAnsi="Calibri" w:cs="Calibri"/>
          <w:sz w:val="12"/>
          <w:szCs w:val="12"/>
        </w:rPr>
      </w:pPr>
    </w:p>
    <w:p w:rsidR="002564C6" w:rsidRDefault="002564C6" w:rsidP="00111958">
      <w:pPr>
        <w:rPr>
          <w:rFonts w:ascii="Calibri" w:hAnsi="Calibri" w:cs="Calibri"/>
          <w:sz w:val="12"/>
          <w:szCs w:val="12"/>
        </w:rPr>
      </w:pPr>
    </w:p>
    <w:p w:rsidR="002564C6" w:rsidRDefault="002564C6" w:rsidP="00111958">
      <w:pPr>
        <w:rPr>
          <w:rFonts w:ascii="Calibri" w:hAnsi="Calibri" w:cs="Calibri"/>
          <w:sz w:val="12"/>
          <w:szCs w:val="12"/>
        </w:rPr>
      </w:pPr>
    </w:p>
    <w:p w:rsidR="002564C6" w:rsidRDefault="002564C6" w:rsidP="00111958">
      <w:pPr>
        <w:rPr>
          <w:rFonts w:ascii="Calibri" w:hAnsi="Calibri" w:cs="Calibri"/>
          <w:sz w:val="12"/>
          <w:szCs w:val="12"/>
        </w:rPr>
      </w:pPr>
    </w:p>
    <w:p w:rsidR="002564C6" w:rsidRDefault="002564C6" w:rsidP="00111958">
      <w:pPr>
        <w:rPr>
          <w:rFonts w:ascii="Calibri" w:hAnsi="Calibri" w:cs="Calibri"/>
          <w:sz w:val="12"/>
          <w:szCs w:val="12"/>
        </w:rPr>
      </w:pPr>
    </w:p>
    <w:p w:rsidR="002564C6" w:rsidRDefault="002564C6" w:rsidP="00111958">
      <w:pPr>
        <w:rPr>
          <w:rFonts w:ascii="Calibri" w:hAnsi="Calibri" w:cs="Calibri"/>
          <w:sz w:val="12"/>
          <w:szCs w:val="12"/>
        </w:rPr>
      </w:pPr>
    </w:p>
    <w:p w:rsidR="002564C6" w:rsidRDefault="002564C6" w:rsidP="00111958">
      <w:pPr>
        <w:rPr>
          <w:rFonts w:ascii="Calibri" w:hAnsi="Calibri" w:cs="Calibri"/>
          <w:sz w:val="12"/>
          <w:szCs w:val="12"/>
        </w:rPr>
      </w:pPr>
    </w:p>
    <w:p w:rsidR="002564C6" w:rsidRDefault="002564C6" w:rsidP="00111958">
      <w:pPr>
        <w:rPr>
          <w:rFonts w:ascii="Calibri" w:hAnsi="Calibri" w:cs="Calibri"/>
          <w:sz w:val="12"/>
          <w:szCs w:val="12"/>
        </w:rPr>
      </w:pPr>
    </w:p>
    <w:p w:rsidR="002564C6" w:rsidRDefault="002564C6" w:rsidP="00111958">
      <w:pPr>
        <w:rPr>
          <w:rFonts w:ascii="Calibri" w:hAnsi="Calibri" w:cs="Calibri"/>
          <w:sz w:val="12"/>
          <w:szCs w:val="12"/>
        </w:rPr>
      </w:pPr>
    </w:p>
    <w:p w:rsidR="00D329C0" w:rsidRDefault="00D329C0" w:rsidP="00111958">
      <w:pPr>
        <w:rPr>
          <w:rFonts w:ascii="Calibri" w:hAnsi="Calibri" w:cs="Calibri"/>
          <w:sz w:val="12"/>
          <w:szCs w:val="12"/>
        </w:rPr>
      </w:pPr>
    </w:p>
    <w:p w:rsidR="00D329C0" w:rsidRDefault="00D329C0" w:rsidP="00111958">
      <w:pPr>
        <w:rPr>
          <w:rFonts w:ascii="Calibri" w:hAnsi="Calibri" w:cs="Calibri"/>
          <w:sz w:val="12"/>
          <w:szCs w:val="12"/>
        </w:rPr>
      </w:pPr>
    </w:p>
    <w:p w:rsidR="00D329C0" w:rsidRDefault="00D329C0" w:rsidP="00111958">
      <w:pPr>
        <w:rPr>
          <w:rFonts w:ascii="Calibri" w:hAnsi="Calibri" w:cs="Calibri"/>
          <w:sz w:val="12"/>
          <w:szCs w:val="12"/>
        </w:rPr>
      </w:pPr>
    </w:p>
    <w:p w:rsidR="00D329C0" w:rsidRDefault="00D329C0" w:rsidP="00111958">
      <w:pPr>
        <w:rPr>
          <w:rFonts w:ascii="Calibri" w:hAnsi="Calibri" w:cs="Calibri"/>
          <w:sz w:val="12"/>
          <w:szCs w:val="12"/>
        </w:rPr>
      </w:pPr>
    </w:p>
    <w:p w:rsidR="00111958" w:rsidRPr="002564C6" w:rsidRDefault="00111958" w:rsidP="00111958">
      <w:pPr>
        <w:rPr>
          <w:rFonts w:ascii="Calibri" w:hAnsi="Calibri" w:cs="Calibri"/>
          <w:sz w:val="12"/>
          <w:szCs w:val="12"/>
        </w:rPr>
      </w:pPr>
      <w:r w:rsidRPr="002564C6">
        <w:rPr>
          <w:rFonts w:ascii="Calibri" w:hAnsi="Calibri" w:cs="Calibri"/>
          <w:sz w:val="12"/>
          <w:szCs w:val="12"/>
        </w:rPr>
        <w:t xml:space="preserve"> </w:t>
      </w:r>
    </w:p>
    <w:p w:rsidR="00111958" w:rsidRPr="002564C6" w:rsidRDefault="00111958" w:rsidP="00111958">
      <w:pPr>
        <w:rPr>
          <w:rFonts w:ascii="Calibri" w:hAnsi="Calibri" w:cs="Calibri"/>
          <w:sz w:val="12"/>
          <w:szCs w:val="12"/>
        </w:rPr>
      </w:pPr>
    </w:p>
    <w:p w:rsidR="00990D5D" w:rsidRPr="002564C6" w:rsidRDefault="00A47B98" w:rsidP="0068739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sectPr w:rsidR="00990D5D" w:rsidRPr="002564C6" w:rsidSect="00853EC1">
      <w:headerReference w:type="default" r:id="rId8"/>
      <w:headerReference w:type="first" r:id="rId9"/>
      <w:pgSz w:w="12242" w:h="15842" w:code="1"/>
      <w:pgMar w:top="41" w:right="1080" w:bottom="1440" w:left="1080" w:header="624" w:footer="44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CD8" w:rsidRDefault="008A3CD8">
      <w:r>
        <w:separator/>
      </w:r>
    </w:p>
  </w:endnote>
  <w:endnote w:type="continuationSeparator" w:id="0">
    <w:p w:rsidR="008A3CD8" w:rsidRDefault="008A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CD8" w:rsidRDefault="008A3CD8">
      <w:r>
        <w:separator/>
      </w:r>
    </w:p>
  </w:footnote>
  <w:footnote w:type="continuationSeparator" w:id="0">
    <w:p w:rsidR="008A3CD8" w:rsidRDefault="008A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33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25"/>
      <w:gridCol w:w="3550"/>
      <w:gridCol w:w="3198"/>
      <w:gridCol w:w="1687"/>
    </w:tblGrid>
    <w:tr w:rsidR="00062827" w:rsidRPr="00062827" w:rsidTr="003C668E">
      <w:trPr>
        <w:trHeight w:val="1052"/>
      </w:trPr>
      <w:tc>
        <w:tcPr>
          <w:tcW w:w="849" w:type="pct"/>
          <w:vMerge w:val="restart"/>
          <w:tcBorders>
            <w:top w:val="double" w:sz="4" w:space="0" w:color="auto"/>
          </w:tcBorders>
        </w:tcPr>
        <w:p w:rsidR="00062827" w:rsidRPr="00062827" w:rsidRDefault="00062827" w:rsidP="00062827">
          <w:pPr>
            <w:ind w:right="360"/>
            <w:jc w:val="both"/>
            <w:rPr>
              <w:rFonts w:ascii="Book Antiqua" w:hAnsi="Book Antiqua" w:cs="Tahoma"/>
              <w:spacing w:val="0"/>
              <w:sz w:val="28"/>
              <w:szCs w:val="28"/>
              <w:lang w:val="es-MX" w:eastAsia="en-US"/>
            </w:rPr>
          </w:pPr>
          <w:r w:rsidRPr="00062827">
            <w:rPr>
              <w:rFonts w:ascii="Book Antiqua" w:hAnsi="Book Antiqua" w:cs="Times New Roman"/>
              <w:noProof/>
              <w:spacing w:val="0"/>
              <w:sz w:val="22"/>
              <w:szCs w:val="22"/>
              <w:lang w:val="es-CO" w:eastAsia="es-CO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114935</wp:posOffset>
                </wp:positionV>
                <wp:extent cx="885825" cy="918210"/>
                <wp:effectExtent l="0" t="0" r="9525" b="0"/>
                <wp:wrapTopAndBottom/>
                <wp:docPr id="89" name="Imagen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918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21" w:type="pct"/>
          <w:gridSpan w:val="2"/>
          <w:tcBorders>
            <w:top w:val="double" w:sz="4" w:space="0" w:color="auto"/>
          </w:tcBorders>
        </w:tcPr>
        <w:p w:rsidR="00062827" w:rsidRPr="00062827" w:rsidRDefault="00062827" w:rsidP="00062827">
          <w:pPr>
            <w:jc w:val="center"/>
            <w:rPr>
              <w:rFonts w:ascii="Calibri" w:hAnsi="Calibri" w:cs="Calibri"/>
              <w:b/>
              <w:spacing w:val="0"/>
              <w:sz w:val="28"/>
              <w:szCs w:val="28"/>
              <w:lang w:val="es-MX" w:eastAsia="en-US"/>
            </w:rPr>
          </w:pPr>
        </w:p>
        <w:p w:rsidR="00062827" w:rsidRPr="00062827" w:rsidRDefault="00062827" w:rsidP="00062827">
          <w:pPr>
            <w:spacing w:after="200" w:line="276" w:lineRule="auto"/>
            <w:jc w:val="center"/>
            <w:rPr>
              <w:rFonts w:ascii="Calibri" w:hAnsi="Calibri" w:cs="Calibri"/>
              <w:b/>
              <w:spacing w:val="0"/>
              <w:sz w:val="28"/>
              <w:szCs w:val="28"/>
              <w:lang w:val="es-CO" w:eastAsia="en-US"/>
            </w:rPr>
          </w:pPr>
          <w:r w:rsidRPr="00062827">
            <w:rPr>
              <w:rFonts w:ascii="Calibri" w:hAnsi="Calibri" w:cs="Calibri"/>
              <w:b/>
              <w:spacing w:val="0"/>
              <w:sz w:val="28"/>
              <w:szCs w:val="28"/>
              <w:lang w:val="es-MX" w:eastAsia="en-US"/>
            </w:rPr>
            <w:t xml:space="preserve">FORMATO </w:t>
          </w:r>
          <w:r w:rsidRPr="00062827">
            <w:rPr>
              <w:rFonts w:ascii="Calibri" w:hAnsi="Calibri" w:cs="Calibri"/>
              <w:b/>
              <w:spacing w:val="0"/>
              <w:sz w:val="28"/>
              <w:szCs w:val="28"/>
              <w:lang w:val="es-CO" w:eastAsia="en-US"/>
            </w:rPr>
            <w:t>ACTA DE LIQUIDACIÓN</w:t>
          </w:r>
        </w:p>
      </w:tc>
      <w:tc>
        <w:tcPr>
          <w:tcW w:w="830" w:type="pct"/>
          <w:vMerge w:val="restart"/>
          <w:tcBorders>
            <w:top w:val="double" w:sz="4" w:space="0" w:color="auto"/>
          </w:tcBorders>
        </w:tcPr>
        <w:p w:rsidR="00062827" w:rsidRPr="00062827" w:rsidRDefault="00062827" w:rsidP="00062827">
          <w:pPr>
            <w:rPr>
              <w:rFonts w:ascii="Book Antiqua" w:hAnsi="Book Antiqua" w:cs="Tahoma"/>
              <w:spacing w:val="0"/>
              <w:sz w:val="28"/>
              <w:szCs w:val="28"/>
              <w:lang w:val="es-MX" w:eastAsia="en-US"/>
            </w:rPr>
          </w:pPr>
          <w:r w:rsidRPr="00062827">
            <w:rPr>
              <w:rFonts w:ascii="Calibri" w:hAnsi="Calibri" w:cs="Times New Roman"/>
              <w:noProof/>
              <w:spacing w:val="0"/>
              <w:sz w:val="22"/>
              <w:szCs w:val="22"/>
              <w:lang w:val="es-CO" w:eastAsia="es-CO"/>
            </w:rPr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152400</wp:posOffset>
                </wp:positionV>
                <wp:extent cx="590550" cy="960120"/>
                <wp:effectExtent l="0" t="0" r="0" b="0"/>
                <wp:wrapNone/>
                <wp:docPr id="90" name="Imagen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62827" w:rsidRPr="00062827" w:rsidTr="003C668E">
      <w:trPr>
        <w:trHeight w:val="456"/>
      </w:trPr>
      <w:tc>
        <w:tcPr>
          <w:tcW w:w="849" w:type="pct"/>
          <w:vMerge/>
        </w:tcPr>
        <w:p w:rsidR="00062827" w:rsidRPr="00062827" w:rsidRDefault="00062827" w:rsidP="00062827">
          <w:pPr>
            <w:tabs>
              <w:tab w:val="center" w:pos="4419"/>
              <w:tab w:val="right" w:pos="8838"/>
            </w:tabs>
            <w:jc w:val="both"/>
            <w:rPr>
              <w:rFonts w:ascii="Book Antiqua" w:hAnsi="Book Antiqua" w:cs="Times New Roman"/>
              <w:spacing w:val="0"/>
              <w:lang w:val="es-CO" w:eastAsia="en-US"/>
            </w:rPr>
          </w:pPr>
        </w:p>
      </w:tc>
      <w:tc>
        <w:tcPr>
          <w:tcW w:w="1747" w:type="pct"/>
          <w:vAlign w:val="center"/>
        </w:tcPr>
        <w:p w:rsidR="00062827" w:rsidRPr="00062827" w:rsidRDefault="00062827" w:rsidP="00062827">
          <w:pPr>
            <w:tabs>
              <w:tab w:val="left" w:pos="405"/>
              <w:tab w:val="center" w:pos="740"/>
              <w:tab w:val="center" w:pos="4419"/>
              <w:tab w:val="right" w:pos="8838"/>
            </w:tabs>
            <w:jc w:val="center"/>
            <w:rPr>
              <w:rFonts w:ascii="Calibri" w:hAnsi="Calibri" w:cs="Calibri"/>
              <w:spacing w:val="0"/>
              <w:lang w:val="es-CO" w:eastAsia="en-US"/>
            </w:rPr>
          </w:pPr>
          <w:r w:rsidRPr="00062827">
            <w:rPr>
              <w:rFonts w:ascii="Calibri" w:hAnsi="Calibri" w:cs="Calibri"/>
              <w:spacing w:val="0"/>
              <w:lang w:val="es-CO" w:eastAsia="en-US"/>
            </w:rPr>
            <w:t>Código: AP-GA-FO52</w:t>
          </w:r>
        </w:p>
      </w:tc>
      <w:tc>
        <w:tcPr>
          <w:tcW w:w="1574" w:type="pct"/>
          <w:vAlign w:val="center"/>
        </w:tcPr>
        <w:p w:rsidR="00062827" w:rsidRPr="00062827" w:rsidRDefault="00062827" w:rsidP="00062827">
          <w:pPr>
            <w:spacing w:line="276" w:lineRule="auto"/>
            <w:jc w:val="center"/>
            <w:rPr>
              <w:rFonts w:ascii="Calibri" w:hAnsi="Calibri" w:cs="Calibri"/>
              <w:spacing w:val="0"/>
              <w:lang w:val="es-CO" w:eastAsia="en-US"/>
            </w:rPr>
          </w:pPr>
          <w:r w:rsidRPr="00062827">
            <w:rPr>
              <w:rFonts w:ascii="Calibri" w:hAnsi="Calibri" w:cs="Calibri"/>
              <w:spacing w:val="0"/>
              <w:lang w:val="es-CO" w:eastAsia="en-US"/>
            </w:rPr>
            <w:t>Versión: 01</w:t>
          </w:r>
        </w:p>
      </w:tc>
      <w:tc>
        <w:tcPr>
          <w:tcW w:w="830" w:type="pct"/>
          <w:vMerge/>
        </w:tcPr>
        <w:p w:rsidR="00062827" w:rsidRPr="00062827" w:rsidRDefault="00062827" w:rsidP="00062827">
          <w:pPr>
            <w:tabs>
              <w:tab w:val="center" w:pos="4419"/>
              <w:tab w:val="right" w:pos="8838"/>
            </w:tabs>
            <w:jc w:val="both"/>
            <w:rPr>
              <w:rFonts w:ascii="Book Antiqua" w:hAnsi="Book Antiqua" w:cs="Times New Roman"/>
              <w:spacing w:val="0"/>
              <w:lang w:val="es-CO" w:eastAsia="en-US"/>
            </w:rPr>
          </w:pPr>
        </w:p>
      </w:tc>
    </w:tr>
    <w:tr w:rsidR="00062827" w:rsidRPr="00062827" w:rsidTr="003C668E">
      <w:trPr>
        <w:trHeight w:val="397"/>
      </w:trPr>
      <w:tc>
        <w:tcPr>
          <w:tcW w:w="849" w:type="pct"/>
          <w:vMerge/>
          <w:tcBorders>
            <w:bottom w:val="double" w:sz="4" w:space="0" w:color="auto"/>
          </w:tcBorders>
        </w:tcPr>
        <w:p w:rsidR="00062827" w:rsidRPr="00062827" w:rsidRDefault="00062827" w:rsidP="00062827">
          <w:pPr>
            <w:tabs>
              <w:tab w:val="center" w:pos="4419"/>
              <w:tab w:val="right" w:pos="8838"/>
            </w:tabs>
            <w:jc w:val="both"/>
            <w:rPr>
              <w:rFonts w:ascii="Book Antiqua" w:hAnsi="Book Antiqua" w:cs="Times New Roman"/>
              <w:spacing w:val="0"/>
              <w:lang w:val="es-CO" w:eastAsia="en-US"/>
            </w:rPr>
          </w:pPr>
        </w:p>
      </w:tc>
      <w:tc>
        <w:tcPr>
          <w:tcW w:w="1747" w:type="pct"/>
          <w:tcBorders>
            <w:bottom w:val="double" w:sz="4" w:space="0" w:color="auto"/>
          </w:tcBorders>
          <w:vAlign w:val="center"/>
        </w:tcPr>
        <w:p w:rsidR="00062827" w:rsidRPr="00062827" w:rsidRDefault="00062827" w:rsidP="00062827">
          <w:pPr>
            <w:tabs>
              <w:tab w:val="left" w:pos="405"/>
              <w:tab w:val="center" w:pos="740"/>
              <w:tab w:val="center" w:pos="4419"/>
              <w:tab w:val="right" w:pos="8838"/>
            </w:tabs>
            <w:jc w:val="center"/>
            <w:rPr>
              <w:rFonts w:ascii="Calibri" w:hAnsi="Calibri" w:cs="Calibri"/>
              <w:spacing w:val="0"/>
              <w:lang w:val="es-CO" w:eastAsia="en-US"/>
            </w:rPr>
          </w:pPr>
          <w:r w:rsidRPr="00062827">
            <w:rPr>
              <w:rFonts w:ascii="Calibri" w:hAnsi="Calibri" w:cs="Calibri"/>
              <w:spacing w:val="0"/>
              <w:lang w:val="es-CO" w:eastAsia="en-US"/>
            </w:rPr>
            <w:t>Aprobado: 29/12/2017</w:t>
          </w:r>
        </w:p>
      </w:tc>
      <w:tc>
        <w:tcPr>
          <w:tcW w:w="1574" w:type="pct"/>
          <w:tcBorders>
            <w:bottom w:val="double" w:sz="4" w:space="0" w:color="auto"/>
          </w:tcBorders>
          <w:vAlign w:val="center"/>
        </w:tcPr>
        <w:p w:rsidR="00062827" w:rsidRPr="00062827" w:rsidRDefault="00062827" w:rsidP="00062827">
          <w:pPr>
            <w:jc w:val="center"/>
            <w:rPr>
              <w:rFonts w:ascii="Calibri" w:hAnsi="Calibri" w:cs="Calibri"/>
              <w:spacing w:val="0"/>
              <w:lang w:val="es-CO" w:eastAsia="en-US"/>
            </w:rPr>
          </w:pPr>
          <w:r w:rsidRPr="00062827">
            <w:rPr>
              <w:rFonts w:ascii="Calibri" w:hAnsi="Calibri" w:cs="Calibri"/>
              <w:spacing w:val="0"/>
              <w:lang w:val="es-CO" w:eastAsia="en-US"/>
            </w:rPr>
            <w:t xml:space="preserve">Página: </w:t>
          </w:r>
          <w:r w:rsidRPr="00062827">
            <w:rPr>
              <w:rFonts w:ascii="Calibri" w:hAnsi="Calibri" w:cs="Calibri"/>
              <w:spacing w:val="0"/>
              <w:lang w:val="es-CO" w:eastAsia="en-US"/>
            </w:rPr>
            <w:fldChar w:fldCharType="begin"/>
          </w:r>
          <w:r w:rsidRPr="00062827">
            <w:rPr>
              <w:rFonts w:ascii="Calibri" w:hAnsi="Calibri" w:cs="Calibri"/>
              <w:spacing w:val="0"/>
              <w:lang w:val="es-CO" w:eastAsia="en-US"/>
            </w:rPr>
            <w:instrText xml:space="preserve"> PAGE </w:instrText>
          </w:r>
          <w:r w:rsidRPr="00062827">
            <w:rPr>
              <w:rFonts w:ascii="Calibri" w:hAnsi="Calibri" w:cs="Calibri"/>
              <w:spacing w:val="0"/>
              <w:lang w:val="es-CO" w:eastAsia="en-US"/>
            </w:rPr>
            <w:fldChar w:fldCharType="separate"/>
          </w:r>
          <w:r w:rsidR="003C668E">
            <w:rPr>
              <w:rFonts w:ascii="Calibri" w:hAnsi="Calibri" w:cs="Calibri"/>
              <w:noProof/>
              <w:spacing w:val="0"/>
              <w:lang w:val="es-CO" w:eastAsia="en-US"/>
            </w:rPr>
            <w:t>2</w:t>
          </w:r>
          <w:r w:rsidRPr="00062827">
            <w:rPr>
              <w:rFonts w:ascii="Calibri" w:hAnsi="Calibri" w:cs="Calibri"/>
              <w:spacing w:val="0"/>
              <w:lang w:val="es-CO" w:eastAsia="en-US"/>
            </w:rPr>
            <w:fldChar w:fldCharType="end"/>
          </w:r>
          <w:r w:rsidRPr="00062827">
            <w:rPr>
              <w:rFonts w:ascii="Calibri" w:hAnsi="Calibri" w:cs="Calibri"/>
              <w:spacing w:val="0"/>
              <w:lang w:val="es-CO" w:eastAsia="en-US"/>
            </w:rPr>
            <w:t xml:space="preserve"> de </w:t>
          </w:r>
          <w:r w:rsidRPr="00062827">
            <w:rPr>
              <w:rFonts w:ascii="Calibri" w:hAnsi="Calibri" w:cs="Calibri"/>
              <w:spacing w:val="0"/>
              <w:lang w:val="es-CO" w:eastAsia="en-US"/>
            </w:rPr>
            <w:fldChar w:fldCharType="begin"/>
          </w:r>
          <w:r w:rsidRPr="00062827">
            <w:rPr>
              <w:rFonts w:ascii="Calibri" w:hAnsi="Calibri" w:cs="Calibri"/>
              <w:spacing w:val="0"/>
              <w:lang w:val="es-CO" w:eastAsia="en-US"/>
            </w:rPr>
            <w:instrText xml:space="preserve"> NUMPAGES  </w:instrText>
          </w:r>
          <w:r w:rsidRPr="00062827">
            <w:rPr>
              <w:rFonts w:ascii="Calibri" w:hAnsi="Calibri" w:cs="Calibri"/>
              <w:spacing w:val="0"/>
              <w:lang w:val="es-CO" w:eastAsia="en-US"/>
            </w:rPr>
            <w:fldChar w:fldCharType="separate"/>
          </w:r>
          <w:r w:rsidR="003C668E">
            <w:rPr>
              <w:rFonts w:ascii="Calibri" w:hAnsi="Calibri" w:cs="Calibri"/>
              <w:noProof/>
              <w:spacing w:val="0"/>
              <w:lang w:val="es-CO" w:eastAsia="en-US"/>
            </w:rPr>
            <w:t>2</w:t>
          </w:r>
          <w:r w:rsidRPr="00062827">
            <w:rPr>
              <w:rFonts w:ascii="Calibri" w:hAnsi="Calibri" w:cs="Calibri"/>
              <w:spacing w:val="0"/>
              <w:lang w:val="es-CO" w:eastAsia="en-US"/>
            </w:rPr>
            <w:fldChar w:fldCharType="end"/>
          </w:r>
        </w:p>
      </w:tc>
      <w:tc>
        <w:tcPr>
          <w:tcW w:w="830" w:type="pct"/>
          <w:vMerge/>
          <w:tcBorders>
            <w:bottom w:val="double" w:sz="4" w:space="0" w:color="auto"/>
          </w:tcBorders>
        </w:tcPr>
        <w:p w:rsidR="00062827" w:rsidRPr="00062827" w:rsidRDefault="00062827" w:rsidP="00062827">
          <w:pPr>
            <w:tabs>
              <w:tab w:val="center" w:pos="4419"/>
              <w:tab w:val="right" w:pos="8838"/>
            </w:tabs>
            <w:jc w:val="both"/>
            <w:rPr>
              <w:rFonts w:ascii="Book Antiqua" w:hAnsi="Book Antiqua" w:cs="Times New Roman"/>
              <w:spacing w:val="0"/>
              <w:lang w:val="es-CO" w:eastAsia="en-US"/>
            </w:rPr>
          </w:pPr>
        </w:p>
      </w:tc>
    </w:tr>
  </w:tbl>
  <w:p w:rsidR="00853EC1" w:rsidRDefault="00853EC1" w:rsidP="00853EC1">
    <w:pPr>
      <w:pStyle w:val="Encabezado"/>
      <w:spacing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25"/>
      <w:gridCol w:w="3549"/>
      <w:gridCol w:w="3337"/>
      <w:gridCol w:w="1687"/>
    </w:tblGrid>
    <w:tr w:rsidR="00450BFC" w:rsidRPr="00450BFC" w:rsidTr="006753CA">
      <w:trPr>
        <w:trHeight w:val="1052"/>
      </w:trPr>
      <w:tc>
        <w:tcPr>
          <w:tcW w:w="838" w:type="pct"/>
          <w:vMerge w:val="restart"/>
          <w:tcBorders>
            <w:top w:val="double" w:sz="4" w:space="0" w:color="auto"/>
          </w:tcBorders>
        </w:tcPr>
        <w:p w:rsidR="00450BFC" w:rsidRPr="00450BFC" w:rsidRDefault="00450BFC" w:rsidP="00450BFC">
          <w:pPr>
            <w:ind w:right="360"/>
            <w:jc w:val="both"/>
            <w:rPr>
              <w:rFonts w:ascii="Book Antiqua" w:hAnsi="Book Antiqua" w:cs="Tahoma"/>
              <w:spacing w:val="0"/>
              <w:sz w:val="28"/>
              <w:szCs w:val="28"/>
              <w:lang w:val="es-MX" w:eastAsia="en-US"/>
            </w:rPr>
          </w:pPr>
          <w:r w:rsidRPr="00450BFC">
            <w:rPr>
              <w:rFonts w:ascii="Book Antiqua" w:hAnsi="Book Antiqua" w:cs="Times New Roman"/>
              <w:noProof/>
              <w:spacing w:val="0"/>
              <w:sz w:val="22"/>
              <w:szCs w:val="22"/>
              <w:lang w:val="es-CO" w:eastAsia="es-CO"/>
            </w:rPr>
            <w:drawing>
              <wp:anchor distT="0" distB="0" distL="114300" distR="114300" simplePos="0" relativeHeight="251651072" behindDoc="0" locked="0" layoutInCell="1" allowOverlap="1" wp14:anchorId="7E21F707" wp14:editId="780EB04A">
                <wp:simplePos x="0" y="0"/>
                <wp:positionH relativeFrom="column">
                  <wp:posOffset>10795</wp:posOffset>
                </wp:positionH>
                <wp:positionV relativeFrom="paragraph">
                  <wp:posOffset>114935</wp:posOffset>
                </wp:positionV>
                <wp:extent cx="885825" cy="918210"/>
                <wp:effectExtent l="0" t="0" r="9525" b="0"/>
                <wp:wrapTopAndBottom/>
                <wp:docPr id="91" name="Imagen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918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43" w:type="pct"/>
          <w:gridSpan w:val="2"/>
          <w:tcBorders>
            <w:top w:val="double" w:sz="4" w:space="0" w:color="auto"/>
          </w:tcBorders>
        </w:tcPr>
        <w:p w:rsidR="00450BFC" w:rsidRPr="00450BFC" w:rsidRDefault="00450BFC" w:rsidP="00450BFC">
          <w:pPr>
            <w:jc w:val="center"/>
            <w:rPr>
              <w:rFonts w:ascii="Calibri" w:hAnsi="Calibri" w:cs="Calibri"/>
              <w:b/>
              <w:spacing w:val="0"/>
              <w:sz w:val="28"/>
              <w:szCs w:val="28"/>
              <w:lang w:val="es-MX" w:eastAsia="en-US"/>
            </w:rPr>
          </w:pPr>
        </w:p>
        <w:p w:rsidR="00450BFC" w:rsidRPr="00450BFC" w:rsidRDefault="00450BFC" w:rsidP="00475AB4">
          <w:pPr>
            <w:spacing w:after="200" w:line="276" w:lineRule="auto"/>
            <w:jc w:val="center"/>
            <w:rPr>
              <w:rFonts w:ascii="Calibri" w:hAnsi="Calibri" w:cs="Calibri"/>
              <w:b/>
              <w:spacing w:val="0"/>
              <w:sz w:val="28"/>
              <w:szCs w:val="28"/>
              <w:lang w:val="es-CO" w:eastAsia="en-US"/>
            </w:rPr>
          </w:pPr>
          <w:r w:rsidRPr="00450BFC">
            <w:rPr>
              <w:rFonts w:ascii="Calibri" w:hAnsi="Calibri" w:cs="Calibri"/>
              <w:b/>
              <w:spacing w:val="0"/>
              <w:sz w:val="28"/>
              <w:szCs w:val="28"/>
              <w:lang w:val="es-MX" w:eastAsia="en-US"/>
            </w:rPr>
            <w:t xml:space="preserve">FORMATO </w:t>
          </w:r>
          <w:r w:rsidRPr="00450BFC">
            <w:rPr>
              <w:rFonts w:ascii="Calibri" w:eastAsia="PMingLiU-ExtB" w:hAnsi="Calibri" w:cs="Calibri"/>
              <w:b/>
              <w:spacing w:val="0"/>
              <w:sz w:val="28"/>
              <w:szCs w:val="28"/>
              <w:lang w:val="es-CO" w:eastAsia="en-US"/>
            </w:rPr>
            <w:t xml:space="preserve">ACTA DE LIQUIDACIÓN </w:t>
          </w:r>
        </w:p>
      </w:tc>
      <w:tc>
        <w:tcPr>
          <w:tcW w:w="819" w:type="pct"/>
          <w:vMerge w:val="restart"/>
          <w:tcBorders>
            <w:top w:val="double" w:sz="4" w:space="0" w:color="auto"/>
          </w:tcBorders>
        </w:tcPr>
        <w:p w:rsidR="00450BFC" w:rsidRPr="00450BFC" w:rsidRDefault="00450BFC" w:rsidP="00450BFC">
          <w:pPr>
            <w:rPr>
              <w:rFonts w:ascii="Book Antiqua" w:hAnsi="Book Antiqua" w:cs="Tahoma"/>
              <w:spacing w:val="0"/>
              <w:sz w:val="28"/>
              <w:szCs w:val="28"/>
              <w:lang w:val="es-MX" w:eastAsia="en-US"/>
            </w:rPr>
          </w:pPr>
          <w:r w:rsidRPr="00450BFC">
            <w:rPr>
              <w:rFonts w:ascii="Calibri" w:hAnsi="Calibri" w:cs="Times New Roman"/>
              <w:noProof/>
              <w:spacing w:val="0"/>
              <w:sz w:val="22"/>
              <w:szCs w:val="22"/>
              <w:lang w:val="es-CO" w:eastAsia="es-CO"/>
            </w:rPr>
            <w:drawing>
              <wp:anchor distT="0" distB="0" distL="114300" distR="114300" simplePos="0" relativeHeight="251656192" behindDoc="0" locked="0" layoutInCell="1" allowOverlap="1" wp14:anchorId="668E04AF" wp14:editId="7156ACE0">
                <wp:simplePos x="0" y="0"/>
                <wp:positionH relativeFrom="column">
                  <wp:posOffset>214630</wp:posOffset>
                </wp:positionH>
                <wp:positionV relativeFrom="paragraph">
                  <wp:posOffset>152400</wp:posOffset>
                </wp:positionV>
                <wp:extent cx="590550" cy="960120"/>
                <wp:effectExtent l="0" t="0" r="0" b="0"/>
                <wp:wrapNone/>
                <wp:docPr id="92" name="Imagen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450BFC" w:rsidRPr="00450BFC" w:rsidTr="006753CA">
      <w:trPr>
        <w:trHeight w:val="456"/>
      </w:trPr>
      <w:tc>
        <w:tcPr>
          <w:tcW w:w="838" w:type="pct"/>
          <w:vMerge/>
        </w:tcPr>
        <w:p w:rsidR="00450BFC" w:rsidRPr="00450BFC" w:rsidRDefault="00450BFC" w:rsidP="00450BFC">
          <w:pPr>
            <w:tabs>
              <w:tab w:val="center" w:pos="4419"/>
              <w:tab w:val="right" w:pos="8838"/>
            </w:tabs>
            <w:jc w:val="both"/>
            <w:rPr>
              <w:rFonts w:ascii="Book Antiqua" w:hAnsi="Book Antiqua" w:cs="Times New Roman"/>
              <w:spacing w:val="0"/>
              <w:lang w:val="es-CO" w:eastAsia="en-US"/>
            </w:rPr>
          </w:pPr>
        </w:p>
      </w:tc>
      <w:tc>
        <w:tcPr>
          <w:tcW w:w="1723" w:type="pct"/>
          <w:vAlign w:val="center"/>
        </w:tcPr>
        <w:p w:rsidR="00450BFC" w:rsidRPr="00450BFC" w:rsidRDefault="00450BFC" w:rsidP="00C1519F">
          <w:pPr>
            <w:tabs>
              <w:tab w:val="left" w:pos="405"/>
              <w:tab w:val="center" w:pos="740"/>
              <w:tab w:val="center" w:pos="4419"/>
              <w:tab w:val="right" w:pos="8838"/>
            </w:tabs>
            <w:jc w:val="center"/>
            <w:rPr>
              <w:rFonts w:ascii="Calibri" w:hAnsi="Calibri" w:cs="Calibri"/>
              <w:spacing w:val="0"/>
              <w:lang w:val="es-CO" w:eastAsia="en-US"/>
            </w:rPr>
          </w:pPr>
          <w:r w:rsidRPr="00450BFC">
            <w:rPr>
              <w:rFonts w:ascii="Calibri" w:hAnsi="Calibri" w:cs="Calibri"/>
              <w:spacing w:val="0"/>
              <w:lang w:val="es-CO" w:eastAsia="en-US"/>
            </w:rPr>
            <w:t>Código: AP-GA-FO5</w:t>
          </w:r>
          <w:r w:rsidR="00C1519F">
            <w:rPr>
              <w:rFonts w:ascii="Calibri" w:hAnsi="Calibri" w:cs="Calibri"/>
              <w:spacing w:val="0"/>
              <w:lang w:val="es-CO" w:eastAsia="en-US"/>
            </w:rPr>
            <w:t>2</w:t>
          </w:r>
        </w:p>
      </w:tc>
      <w:tc>
        <w:tcPr>
          <w:tcW w:w="1620" w:type="pct"/>
          <w:vAlign w:val="center"/>
        </w:tcPr>
        <w:p w:rsidR="00450BFC" w:rsidRPr="00450BFC" w:rsidRDefault="00450BFC" w:rsidP="00450BFC">
          <w:pPr>
            <w:spacing w:line="276" w:lineRule="auto"/>
            <w:jc w:val="center"/>
            <w:rPr>
              <w:rFonts w:ascii="Calibri" w:hAnsi="Calibri" w:cs="Calibri"/>
              <w:spacing w:val="0"/>
              <w:lang w:val="es-CO" w:eastAsia="en-US"/>
            </w:rPr>
          </w:pPr>
          <w:r w:rsidRPr="00450BFC">
            <w:rPr>
              <w:rFonts w:ascii="Calibri" w:hAnsi="Calibri" w:cs="Calibri"/>
              <w:spacing w:val="0"/>
              <w:lang w:val="es-CO" w:eastAsia="en-US"/>
            </w:rPr>
            <w:t>Versión: 01</w:t>
          </w:r>
        </w:p>
      </w:tc>
      <w:tc>
        <w:tcPr>
          <w:tcW w:w="819" w:type="pct"/>
          <w:vMerge/>
        </w:tcPr>
        <w:p w:rsidR="00450BFC" w:rsidRPr="00450BFC" w:rsidRDefault="00450BFC" w:rsidP="00450BFC">
          <w:pPr>
            <w:tabs>
              <w:tab w:val="center" w:pos="4419"/>
              <w:tab w:val="right" w:pos="8838"/>
            </w:tabs>
            <w:jc w:val="both"/>
            <w:rPr>
              <w:rFonts w:ascii="Book Antiqua" w:hAnsi="Book Antiqua" w:cs="Times New Roman"/>
              <w:spacing w:val="0"/>
              <w:lang w:val="es-CO" w:eastAsia="en-US"/>
            </w:rPr>
          </w:pPr>
        </w:p>
      </w:tc>
    </w:tr>
    <w:tr w:rsidR="00450BFC" w:rsidRPr="00450BFC" w:rsidTr="006753CA">
      <w:trPr>
        <w:trHeight w:val="397"/>
      </w:trPr>
      <w:tc>
        <w:tcPr>
          <w:tcW w:w="838" w:type="pct"/>
          <w:vMerge/>
          <w:tcBorders>
            <w:bottom w:val="double" w:sz="4" w:space="0" w:color="auto"/>
          </w:tcBorders>
        </w:tcPr>
        <w:p w:rsidR="00450BFC" w:rsidRPr="00450BFC" w:rsidRDefault="00450BFC" w:rsidP="00450BFC">
          <w:pPr>
            <w:tabs>
              <w:tab w:val="center" w:pos="4419"/>
              <w:tab w:val="right" w:pos="8838"/>
            </w:tabs>
            <w:jc w:val="both"/>
            <w:rPr>
              <w:rFonts w:ascii="Book Antiqua" w:hAnsi="Book Antiqua" w:cs="Times New Roman"/>
              <w:spacing w:val="0"/>
              <w:lang w:val="es-CO" w:eastAsia="en-US"/>
            </w:rPr>
          </w:pPr>
        </w:p>
      </w:tc>
      <w:tc>
        <w:tcPr>
          <w:tcW w:w="1723" w:type="pct"/>
          <w:tcBorders>
            <w:bottom w:val="double" w:sz="4" w:space="0" w:color="auto"/>
          </w:tcBorders>
          <w:vAlign w:val="center"/>
        </w:tcPr>
        <w:p w:rsidR="00450BFC" w:rsidRPr="00450BFC" w:rsidRDefault="00450BFC" w:rsidP="00450BFC">
          <w:pPr>
            <w:tabs>
              <w:tab w:val="left" w:pos="405"/>
              <w:tab w:val="center" w:pos="740"/>
              <w:tab w:val="center" w:pos="4419"/>
              <w:tab w:val="right" w:pos="8838"/>
            </w:tabs>
            <w:jc w:val="center"/>
            <w:rPr>
              <w:rFonts w:ascii="Calibri" w:hAnsi="Calibri" w:cs="Calibri"/>
              <w:spacing w:val="0"/>
              <w:lang w:val="es-CO" w:eastAsia="en-US"/>
            </w:rPr>
          </w:pPr>
          <w:r w:rsidRPr="00450BFC">
            <w:rPr>
              <w:rFonts w:ascii="Calibri" w:hAnsi="Calibri" w:cs="Calibri"/>
              <w:spacing w:val="0"/>
              <w:lang w:val="es-CO" w:eastAsia="en-US"/>
            </w:rPr>
            <w:t>Aprobado: 20/11/2017</w:t>
          </w:r>
        </w:p>
      </w:tc>
      <w:tc>
        <w:tcPr>
          <w:tcW w:w="1620" w:type="pct"/>
          <w:tcBorders>
            <w:bottom w:val="double" w:sz="4" w:space="0" w:color="auto"/>
          </w:tcBorders>
          <w:vAlign w:val="center"/>
        </w:tcPr>
        <w:p w:rsidR="00450BFC" w:rsidRPr="00450BFC" w:rsidRDefault="00450BFC" w:rsidP="00450BFC">
          <w:pPr>
            <w:jc w:val="center"/>
            <w:rPr>
              <w:rFonts w:ascii="Calibri" w:hAnsi="Calibri" w:cs="Calibri"/>
              <w:spacing w:val="0"/>
              <w:lang w:val="es-CO" w:eastAsia="en-US"/>
            </w:rPr>
          </w:pPr>
          <w:r w:rsidRPr="00450BFC">
            <w:rPr>
              <w:rFonts w:ascii="Calibri" w:hAnsi="Calibri" w:cs="Calibri"/>
              <w:spacing w:val="0"/>
              <w:lang w:val="es-CO" w:eastAsia="en-US"/>
            </w:rPr>
            <w:t xml:space="preserve">Página: </w:t>
          </w:r>
          <w:r w:rsidRPr="00450BFC">
            <w:rPr>
              <w:rFonts w:ascii="Calibri" w:hAnsi="Calibri" w:cs="Calibri"/>
              <w:spacing w:val="0"/>
              <w:lang w:val="es-CO" w:eastAsia="en-US"/>
            </w:rPr>
            <w:fldChar w:fldCharType="begin"/>
          </w:r>
          <w:r w:rsidRPr="00450BFC">
            <w:rPr>
              <w:rFonts w:ascii="Calibri" w:hAnsi="Calibri" w:cs="Calibri"/>
              <w:spacing w:val="0"/>
              <w:lang w:val="es-CO" w:eastAsia="en-US"/>
            </w:rPr>
            <w:instrText xml:space="preserve"> PAGE </w:instrText>
          </w:r>
          <w:r w:rsidRPr="00450BFC">
            <w:rPr>
              <w:rFonts w:ascii="Calibri" w:hAnsi="Calibri" w:cs="Calibri"/>
              <w:spacing w:val="0"/>
              <w:lang w:val="es-CO" w:eastAsia="en-US"/>
            </w:rPr>
            <w:fldChar w:fldCharType="separate"/>
          </w:r>
          <w:r w:rsidR="00062827">
            <w:rPr>
              <w:rFonts w:ascii="Calibri" w:hAnsi="Calibri" w:cs="Calibri"/>
              <w:noProof/>
              <w:spacing w:val="0"/>
              <w:lang w:val="es-CO" w:eastAsia="en-US"/>
            </w:rPr>
            <w:t>1</w:t>
          </w:r>
          <w:r w:rsidRPr="00450BFC">
            <w:rPr>
              <w:rFonts w:ascii="Calibri" w:hAnsi="Calibri" w:cs="Calibri"/>
              <w:spacing w:val="0"/>
              <w:lang w:val="es-CO" w:eastAsia="en-US"/>
            </w:rPr>
            <w:fldChar w:fldCharType="end"/>
          </w:r>
          <w:r w:rsidRPr="00450BFC">
            <w:rPr>
              <w:rFonts w:ascii="Calibri" w:hAnsi="Calibri" w:cs="Calibri"/>
              <w:spacing w:val="0"/>
              <w:lang w:val="es-CO" w:eastAsia="en-US"/>
            </w:rPr>
            <w:t xml:space="preserve"> de </w:t>
          </w:r>
          <w:r w:rsidRPr="00450BFC">
            <w:rPr>
              <w:rFonts w:ascii="Calibri" w:hAnsi="Calibri" w:cs="Calibri"/>
              <w:spacing w:val="0"/>
              <w:lang w:val="es-CO" w:eastAsia="en-US"/>
            </w:rPr>
            <w:fldChar w:fldCharType="begin"/>
          </w:r>
          <w:r w:rsidRPr="00450BFC">
            <w:rPr>
              <w:rFonts w:ascii="Calibri" w:hAnsi="Calibri" w:cs="Calibri"/>
              <w:spacing w:val="0"/>
              <w:lang w:val="es-CO" w:eastAsia="en-US"/>
            </w:rPr>
            <w:instrText xml:space="preserve"> NUMPAGES  </w:instrText>
          </w:r>
          <w:r w:rsidRPr="00450BFC">
            <w:rPr>
              <w:rFonts w:ascii="Calibri" w:hAnsi="Calibri" w:cs="Calibri"/>
              <w:spacing w:val="0"/>
              <w:lang w:val="es-CO" w:eastAsia="en-US"/>
            </w:rPr>
            <w:fldChar w:fldCharType="separate"/>
          </w:r>
          <w:r w:rsidR="003C668E">
            <w:rPr>
              <w:rFonts w:ascii="Calibri" w:hAnsi="Calibri" w:cs="Calibri"/>
              <w:noProof/>
              <w:spacing w:val="0"/>
              <w:lang w:val="es-CO" w:eastAsia="en-US"/>
            </w:rPr>
            <w:t>2</w:t>
          </w:r>
          <w:r w:rsidRPr="00450BFC">
            <w:rPr>
              <w:rFonts w:ascii="Calibri" w:hAnsi="Calibri" w:cs="Calibri"/>
              <w:spacing w:val="0"/>
              <w:lang w:val="es-CO" w:eastAsia="en-US"/>
            </w:rPr>
            <w:fldChar w:fldCharType="end"/>
          </w:r>
        </w:p>
      </w:tc>
      <w:tc>
        <w:tcPr>
          <w:tcW w:w="819" w:type="pct"/>
          <w:vMerge/>
          <w:tcBorders>
            <w:bottom w:val="double" w:sz="4" w:space="0" w:color="auto"/>
          </w:tcBorders>
        </w:tcPr>
        <w:p w:rsidR="00450BFC" w:rsidRPr="00450BFC" w:rsidRDefault="00450BFC" w:rsidP="00450BFC">
          <w:pPr>
            <w:tabs>
              <w:tab w:val="center" w:pos="4419"/>
              <w:tab w:val="right" w:pos="8838"/>
            </w:tabs>
            <w:jc w:val="both"/>
            <w:rPr>
              <w:rFonts w:ascii="Book Antiqua" w:hAnsi="Book Antiqua" w:cs="Times New Roman"/>
              <w:spacing w:val="0"/>
              <w:lang w:val="es-CO" w:eastAsia="en-US"/>
            </w:rPr>
          </w:pPr>
        </w:p>
      </w:tc>
    </w:tr>
  </w:tbl>
  <w:p w:rsidR="00E52E2E" w:rsidRDefault="00E52E2E">
    <w:pPr>
      <w:pStyle w:val="Encabezado"/>
      <w:spacing w:after="0" w:line="240" w:lineRule="auto"/>
    </w:pPr>
  </w:p>
  <w:p w:rsidR="00E52E2E" w:rsidRDefault="00E52E2E">
    <w:pPr>
      <w:pStyle w:val="Encabezado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B4CE8"/>
    <w:multiLevelType w:val="hybridMultilevel"/>
    <w:tmpl w:val="2D0EF7E0"/>
    <w:lvl w:ilvl="0" w:tplc="FFFFFFFF">
      <w:start w:val="1"/>
      <w:numFmt w:val="bullet"/>
      <w:lvlText w:val=""/>
      <w:lvlJc w:val="left"/>
      <w:pPr>
        <w:tabs>
          <w:tab w:val="num" w:pos="360"/>
        </w:tabs>
        <w:ind w:left="360" w:hanging="303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15F701B"/>
    <w:multiLevelType w:val="hybridMultilevel"/>
    <w:tmpl w:val="F87072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A1C3E"/>
    <w:multiLevelType w:val="hybridMultilevel"/>
    <w:tmpl w:val="670A7D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BA14B8"/>
    <w:multiLevelType w:val="hybridMultilevel"/>
    <w:tmpl w:val="F5787C76"/>
    <w:lvl w:ilvl="0" w:tplc="FFFFFFFF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8084D44"/>
    <w:multiLevelType w:val="multilevel"/>
    <w:tmpl w:val="E6E2FA02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5" w15:restartNumberingAfterBreak="0">
    <w:nsid w:val="6FFF5949"/>
    <w:multiLevelType w:val="hybridMultilevel"/>
    <w:tmpl w:val="F7586D2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573109"/>
    <w:multiLevelType w:val="hybridMultilevel"/>
    <w:tmpl w:val="3B2C8F4A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95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435"/>
    <w:rsid w:val="00005F32"/>
    <w:rsid w:val="00007613"/>
    <w:rsid w:val="00007BF4"/>
    <w:rsid w:val="00013F75"/>
    <w:rsid w:val="00016BBB"/>
    <w:rsid w:val="0001781D"/>
    <w:rsid w:val="0002194B"/>
    <w:rsid w:val="00022665"/>
    <w:rsid w:val="000226A6"/>
    <w:rsid w:val="000234A4"/>
    <w:rsid w:val="00025A63"/>
    <w:rsid w:val="00025A78"/>
    <w:rsid w:val="00027D0E"/>
    <w:rsid w:val="00033B80"/>
    <w:rsid w:val="0004055B"/>
    <w:rsid w:val="00043E6C"/>
    <w:rsid w:val="0005208D"/>
    <w:rsid w:val="00054BDA"/>
    <w:rsid w:val="000551E3"/>
    <w:rsid w:val="0005654C"/>
    <w:rsid w:val="00062827"/>
    <w:rsid w:val="00062EA6"/>
    <w:rsid w:val="0006480F"/>
    <w:rsid w:val="000665DD"/>
    <w:rsid w:val="0006765E"/>
    <w:rsid w:val="00075754"/>
    <w:rsid w:val="0007681F"/>
    <w:rsid w:val="00077EB5"/>
    <w:rsid w:val="000803CC"/>
    <w:rsid w:val="000865C4"/>
    <w:rsid w:val="00092C2F"/>
    <w:rsid w:val="00092FC7"/>
    <w:rsid w:val="00093A41"/>
    <w:rsid w:val="00094279"/>
    <w:rsid w:val="0009435C"/>
    <w:rsid w:val="00096C97"/>
    <w:rsid w:val="000A3C65"/>
    <w:rsid w:val="000A441A"/>
    <w:rsid w:val="000C122E"/>
    <w:rsid w:val="000C1A76"/>
    <w:rsid w:val="000C2D25"/>
    <w:rsid w:val="000C32DE"/>
    <w:rsid w:val="000C37C2"/>
    <w:rsid w:val="000D1CEA"/>
    <w:rsid w:val="000D20BE"/>
    <w:rsid w:val="000D2874"/>
    <w:rsid w:val="000D4A3D"/>
    <w:rsid w:val="000D6048"/>
    <w:rsid w:val="000D621C"/>
    <w:rsid w:val="000D76CD"/>
    <w:rsid w:val="000E0D56"/>
    <w:rsid w:val="000E1F5D"/>
    <w:rsid w:val="000E2605"/>
    <w:rsid w:val="000E30D8"/>
    <w:rsid w:val="000E37C5"/>
    <w:rsid w:val="000E6BEA"/>
    <w:rsid w:val="000F1C1E"/>
    <w:rsid w:val="000F3974"/>
    <w:rsid w:val="000F6C83"/>
    <w:rsid w:val="00101116"/>
    <w:rsid w:val="0010299C"/>
    <w:rsid w:val="00106E79"/>
    <w:rsid w:val="00106FF6"/>
    <w:rsid w:val="00111958"/>
    <w:rsid w:val="001130CE"/>
    <w:rsid w:val="00116DF7"/>
    <w:rsid w:val="00124F93"/>
    <w:rsid w:val="001267E5"/>
    <w:rsid w:val="00131BC0"/>
    <w:rsid w:val="00136869"/>
    <w:rsid w:val="00141DC5"/>
    <w:rsid w:val="00144210"/>
    <w:rsid w:val="001447F6"/>
    <w:rsid w:val="00150499"/>
    <w:rsid w:val="00152E2B"/>
    <w:rsid w:val="00156E4F"/>
    <w:rsid w:val="00163FB1"/>
    <w:rsid w:val="00174B3A"/>
    <w:rsid w:val="00175230"/>
    <w:rsid w:val="0017735C"/>
    <w:rsid w:val="00187D83"/>
    <w:rsid w:val="00190B54"/>
    <w:rsid w:val="00191C8D"/>
    <w:rsid w:val="00195F24"/>
    <w:rsid w:val="001B0CEF"/>
    <w:rsid w:val="001B47F7"/>
    <w:rsid w:val="001B7CBD"/>
    <w:rsid w:val="001C1286"/>
    <w:rsid w:val="001C54BE"/>
    <w:rsid w:val="001C6B7B"/>
    <w:rsid w:val="001C6BC1"/>
    <w:rsid w:val="001D2F72"/>
    <w:rsid w:val="001D3287"/>
    <w:rsid w:val="001D4CEC"/>
    <w:rsid w:val="001E244B"/>
    <w:rsid w:val="001E3113"/>
    <w:rsid w:val="001E345A"/>
    <w:rsid w:val="001E4CCE"/>
    <w:rsid w:val="001F00A9"/>
    <w:rsid w:val="001F2496"/>
    <w:rsid w:val="001F285E"/>
    <w:rsid w:val="001F4816"/>
    <w:rsid w:val="00202B02"/>
    <w:rsid w:val="002037C4"/>
    <w:rsid w:val="00205C0A"/>
    <w:rsid w:val="00212C0B"/>
    <w:rsid w:val="0021530E"/>
    <w:rsid w:val="002169FB"/>
    <w:rsid w:val="00223AD0"/>
    <w:rsid w:val="00231394"/>
    <w:rsid w:val="00233BD1"/>
    <w:rsid w:val="00235E0E"/>
    <w:rsid w:val="00236073"/>
    <w:rsid w:val="00245678"/>
    <w:rsid w:val="00246BDE"/>
    <w:rsid w:val="00246D6B"/>
    <w:rsid w:val="00251173"/>
    <w:rsid w:val="00253F4A"/>
    <w:rsid w:val="00255F84"/>
    <w:rsid w:val="002564C6"/>
    <w:rsid w:val="0026343C"/>
    <w:rsid w:val="00266F2C"/>
    <w:rsid w:val="0027040F"/>
    <w:rsid w:val="00271F90"/>
    <w:rsid w:val="00272059"/>
    <w:rsid w:val="00274EF1"/>
    <w:rsid w:val="002856B4"/>
    <w:rsid w:val="002912DF"/>
    <w:rsid w:val="002939AA"/>
    <w:rsid w:val="00293B46"/>
    <w:rsid w:val="0029439E"/>
    <w:rsid w:val="0029602A"/>
    <w:rsid w:val="00297377"/>
    <w:rsid w:val="002A06CF"/>
    <w:rsid w:val="002B07B3"/>
    <w:rsid w:val="002B42D4"/>
    <w:rsid w:val="002B4A62"/>
    <w:rsid w:val="002C2648"/>
    <w:rsid w:val="002C26CC"/>
    <w:rsid w:val="002C3DC8"/>
    <w:rsid w:val="002C6B31"/>
    <w:rsid w:val="002D1A85"/>
    <w:rsid w:val="002D7F88"/>
    <w:rsid w:val="002E191B"/>
    <w:rsid w:val="002E4CBA"/>
    <w:rsid w:val="002E4FE5"/>
    <w:rsid w:val="002E4FFC"/>
    <w:rsid w:val="002F68C6"/>
    <w:rsid w:val="00300492"/>
    <w:rsid w:val="00303305"/>
    <w:rsid w:val="00303357"/>
    <w:rsid w:val="00303A60"/>
    <w:rsid w:val="00311687"/>
    <w:rsid w:val="00314DB4"/>
    <w:rsid w:val="00317B88"/>
    <w:rsid w:val="00324E4A"/>
    <w:rsid w:val="003254A5"/>
    <w:rsid w:val="003313B4"/>
    <w:rsid w:val="00336B08"/>
    <w:rsid w:val="00337A7E"/>
    <w:rsid w:val="00342D32"/>
    <w:rsid w:val="00361803"/>
    <w:rsid w:val="00361A4E"/>
    <w:rsid w:val="00361C1F"/>
    <w:rsid w:val="0036249C"/>
    <w:rsid w:val="00363DC6"/>
    <w:rsid w:val="00364B0A"/>
    <w:rsid w:val="003654BB"/>
    <w:rsid w:val="003726DB"/>
    <w:rsid w:val="00376F0D"/>
    <w:rsid w:val="00382BE0"/>
    <w:rsid w:val="00385258"/>
    <w:rsid w:val="003866FD"/>
    <w:rsid w:val="00386FEE"/>
    <w:rsid w:val="0039026B"/>
    <w:rsid w:val="00393A74"/>
    <w:rsid w:val="00396599"/>
    <w:rsid w:val="0039678E"/>
    <w:rsid w:val="00397B69"/>
    <w:rsid w:val="003A3F07"/>
    <w:rsid w:val="003A52F8"/>
    <w:rsid w:val="003B2E74"/>
    <w:rsid w:val="003B416E"/>
    <w:rsid w:val="003B4A58"/>
    <w:rsid w:val="003B7A29"/>
    <w:rsid w:val="003C3317"/>
    <w:rsid w:val="003C668E"/>
    <w:rsid w:val="003D0E8B"/>
    <w:rsid w:val="003D48F8"/>
    <w:rsid w:val="003D7A90"/>
    <w:rsid w:val="003E111D"/>
    <w:rsid w:val="003E4832"/>
    <w:rsid w:val="003F17DE"/>
    <w:rsid w:val="003F205C"/>
    <w:rsid w:val="003F4A5C"/>
    <w:rsid w:val="003F5D11"/>
    <w:rsid w:val="0040292A"/>
    <w:rsid w:val="004046BC"/>
    <w:rsid w:val="004048B9"/>
    <w:rsid w:val="004068C8"/>
    <w:rsid w:val="00411186"/>
    <w:rsid w:val="00411BF1"/>
    <w:rsid w:val="00415E12"/>
    <w:rsid w:val="00420D9A"/>
    <w:rsid w:val="00430B2F"/>
    <w:rsid w:val="00434028"/>
    <w:rsid w:val="00442362"/>
    <w:rsid w:val="0044327C"/>
    <w:rsid w:val="00443612"/>
    <w:rsid w:val="004463F4"/>
    <w:rsid w:val="0044744A"/>
    <w:rsid w:val="004501AA"/>
    <w:rsid w:val="00450BFC"/>
    <w:rsid w:val="00450E80"/>
    <w:rsid w:val="004521EB"/>
    <w:rsid w:val="00455B72"/>
    <w:rsid w:val="004569B5"/>
    <w:rsid w:val="00463E64"/>
    <w:rsid w:val="004669DC"/>
    <w:rsid w:val="00471865"/>
    <w:rsid w:val="00471D32"/>
    <w:rsid w:val="00473E7C"/>
    <w:rsid w:val="00475621"/>
    <w:rsid w:val="00475AB4"/>
    <w:rsid w:val="00486270"/>
    <w:rsid w:val="00487CF4"/>
    <w:rsid w:val="004930CA"/>
    <w:rsid w:val="004952D3"/>
    <w:rsid w:val="004A1638"/>
    <w:rsid w:val="004A1D29"/>
    <w:rsid w:val="004A1E64"/>
    <w:rsid w:val="004A3CD3"/>
    <w:rsid w:val="004A4323"/>
    <w:rsid w:val="004B3599"/>
    <w:rsid w:val="004C6E7D"/>
    <w:rsid w:val="004D4413"/>
    <w:rsid w:val="004D53C0"/>
    <w:rsid w:val="004E05EA"/>
    <w:rsid w:val="004E6A58"/>
    <w:rsid w:val="004F732D"/>
    <w:rsid w:val="00501842"/>
    <w:rsid w:val="00502956"/>
    <w:rsid w:val="005158EB"/>
    <w:rsid w:val="00522D61"/>
    <w:rsid w:val="00522F2D"/>
    <w:rsid w:val="00531B6B"/>
    <w:rsid w:val="0053458F"/>
    <w:rsid w:val="005402B5"/>
    <w:rsid w:val="005421D3"/>
    <w:rsid w:val="00546EAD"/>
    <w:rsid w:val="00551CD1"/>
    <w:rsid w:val="00552713"/>
    <w:rsid w:val="0055294A"/>
    <w:rsid w:val="0055458B"/>
    <w:rsid w:val="005629EB"/>
    <w:rsid w:val="00563C58"/>
    <w:rsid w:val="005662A2"/>
    <w:rsid w:val="00572C52"/>
    <w:rsid w:val="005742F9"/>
    <w:rsid w:val="005758FE"/>
    <w:rsid w:val="005833D4"/>
    <w:rsid w:val="00584741"/>
    <w:rsid w:val="00585F0D"/>
    <w:rsid w:val="00591486"/>
    <w:rsid w:val="005915BF"/>
    <w:rsid w:val="00591BCA"/>
    <w:rsid w:val="00592C3D"/>
    <w:rsid w:val="00593DC7"/>
    <w:rsid w:val="005A0E3A"/>
    <w:rsid w:val="005A10FD"/>
    <w:rsid w:val="005B3145"/>
    <w:rsid w:val="005B5944"/>
    <w:rsid w:val="005C468B"/>
    <w:rsid w:val="005D2821"/>
    <w:rsid w:val="005D2F21"/>
    <w:rsid w:val="005E27D5"/>
    <w:rsid w:val="005E5A9D"/>
    <w:rsid w:val="005F013D"/>
    <w:rsid w:val="005F7AF1"/>
    <w:rsid w:val="0060115E"/>
    <w:rsid w:val="00602B6E"/>
    <w:rsid w:val="006038E6"/>
    <w:rsid w:val="006040E9"/>
    <w:rsid w:val="0061094A"/>
    <w:rsid w:val="00615DC8"/>
    <w:rsid w:val="0062008F"/>
    <w:rsid w:val="00620224"/>
    <w:rsid w:val="00623B4C"/>
    <w:rsid w:val="0063161F"/>
    <w:rsid w:val="00641492"/>
    <w:rsid w:val="00646F82"/>
    <w:rsid w:val="006473A6"/>
    <w:rsid w:val="00647435"/>
    <w:rsid w:val="00651293"/>
    <w:rsid w:val="00654688"/>
    <w:rsid w:val="00655606"/>
    <w:rsid w:val="00662056"/>
    <w:rsid w:val="00662466"/>
    <w:rsid w:val="00662688"/>
    <w:rsid w:val="00663C38"/>
    <w:rsid w:val="00666DAE"/>
    <w:rsid w:val="0066773E"/>
    <w:rsid w:val="00676E7B"/>
    <w:rsid w:val="0068739D"/>
    <w:rsid w:val="0069142A"/>
    <w:rsid w:val="0069181D"/>
    <w:rsid w:val="00696488"/>
    <w:rsid w:val="006A291F"/>
    <w:rsid w:val="006A5B32"/>
    <w:rsid w:val="006B039D"/>
    <w:rsid w:val="006B2975"/>
    <w:rsid w:val="006C0758"/>
    <w:rsid w:val="006C7AF1"/>
    <w:rsid w:val="006D2E1F"/>
    <w:rsid w:val="006D3495"/>
    <w:rsid w:val="006D3B1F"/>
    <w:rsid w:val="006D3F97"/>
    <w:rsid w:val="006E0A8B"/>
    <w:rsid w:val="006E18E7"/>
    <w:rsid w:val="006E7309"/>
    <w:rsid w:val="006F15A6"/>
    <w:rsid w:val="006F370D"/>
    <w:rsid w:val="006F4117"/>
    <w:rsid w:val="006F4178"/>
    <w:rsid w:val="006F48D0"/>
    <w:rsid w:val="0070201C"/>
    <w:rsid w:val="00705607"/>
    <w:rsid w:val="00714EF0"/>
    <w:rsid w:val="00715F03"/>
    <w:rsid w:val="007218E7"/>
    <w:rsid w:val="00737A56"/>
    <w:rsid w:val="00741F8B"/>
    <w:rsid w:val="00744C65"/>
    <w:rsid w:val="0074563B"/>
    <w:rsid w:val="00745734"/>
    <w:rsid w:val="00746A05"/>
    <w:rsid w:val="00746C66"/>
    <w:rsid w:val="00746E95"/>
    <w:rsid w:val="007616FB"/>
    <w:rsid w:val="00772C86"/>
    <w:rsid w:val="00773584"/>
    <w:rsid w:val="007749B8"/>
    <w:rsid w:val="00774A8F"/>
    <w:rsid w:val="00775538"/>
    <w:rsid w:val="007758C6"/>
    <w:rsid w:val="007770FF"/>
    <w:rsid w:val="00777838"/>
    <w:rsid w:val="007800C7"/>
    <w:rsid w:val="00781020"/>
    <w:rsid w:val="007813A4"/>
    <w:rsid w:val="00781C9A"/>
    <w:rsid w:val="00782F44"/>
    <w:rsid w:val="0078432A"/>
    <w:rsid w:val="00784736"/>
    <w:rsid w:val="0078645B"/>
    <w:rsid w:val="00786D73"/>
    <w:rsid w:val="00786F4A"/>
    <w:rsid w:val="00790DAF"/>
    <w:rsid w:val="007942CE"/>
    <w:rsid w:val="007A2358"/>
    <w:rsid w:val="007A4518"/>
    <w:rsid w:val="007A6DD8"/>
    <w:rsid w:val="007B191C"/>
    <w:rsid w:val="007B34C8"/>
    <w:rsid w:val="007B5D00"/>
    <w:rsid w:val="007B7D20"/>
    <w:rsid w:val="007B7E8A"/>
    <w:rsid w:val="007C0C0A"/>
    <w:rsid w:val="007C1567"/>
    <w:rsid w:val="007C1E23"/>
    <w:rsid w:val="007C5A58"/>
    <w:rsid w:val="007D1FAC"/>
    <w:rsid w:val="007D21AC"/>
    <w:rsid w:val="007D25A2"/>
    <w:rsid w:val="007D6802"/>
    <w:rsid w:val="007D6D7A"/>
    <w:rsid w:val="007E39DA"/>
    <w:rsid w:val="007E7ADD"/>
    <w:rsid w:val="007F25B4"/>
    <w:rsid w:val="007F4FB4"/>
    <w:rsid w:val="007F7120"/>
    <w:rsid w:val="008017FC"/>
    <w:rsid w:val="0080191C"/>
    <w:rsid w:val="0080205B"/>
    <w:rsid w:val="00806427"/>
    <w:rsid w:val="00811825"/>
    <w:rsid w:val="00811978"/>
    <w:rsid w:val="00813269"/>
    <w:rsid w:val="00815E62"/>
    <w:rsid w:val="00823990"/>
    <w:rsid w:val="00826522"/>
    <w:rsid w:val="0083250B"/>
    <w:rsid w:val="00834FAA"/>
    <w:rsid w:val="00842C43"/>
    <w:rsid w:val="00844779"/>
    <w:rsid w:val="008507ED"/>
    <w:rsid w:val="00850AD2"/>
    <w:rsid w:val="00853EC1"/>
    <w:rsid w:val="00856F85"/>
    <w:rsid w:val="00867C57"/>
    <w:rsid w:val="00874EA6"/>
    <w:rsid w:val="00875A6D"/>
    <w:rsid w:val="008766C7"/>
    <w:rsid w:val="00881961"/>
    <w:rsid w:val="00883E8C"/>
    <w:rsid w:val="008A0435"/>
    <w:rsid w:val="008A1A43"/>
    <w:rsid w:val="008A3CD8"/>
    <w:rsid w:val="008B445D"/>
    <w:rsid w:val="008C52E1"/>
    <w:rsid w:val="008C5FE9"/>
    <w:rsid w:val="008D44E9"/>
    <w:rsid w:val="008E1D91"/>
    <w:rsid w:val="008E4BC4"/>
    <w:rsid w:val="008E6616"/>
    <w:rsid w:val="008E7DD7"/>
    <w:rsid w:val="008F1474"/>
    <w:rsid w:val="008F2912"/>
    <w:rsid w:val="008F30D2"/>
    <w:rsid w:val="008F31E7"/>
    <w:rsid w:val="00900623"/>
    <w:rsid w:val="00902309"/>
    <w:rsid w:val="0090444B"/>
    <w:rsid w:val="009150BB"/>
    <w:rsid w:val="00916CDF"/>
    <w:rsid w:val="00920BEB"/>
    <w:rsid w:val="00921B25"/>
    <w:rsid w:val="00923E77"/>
    <w:rsid w:val="009312FF"/>
    <w:rsid w:val="00931307"/>
    <w:rsid w:val="00934E6B"/>
    <w:rsid w:val="00935790"/>
    <w:rsid w:val="00941253"/>
    <w:rsid w:val="00946624"/>
    <w:rsid w:val="009473D0"/>
    <w:rsid w:val="00947535"/>
    <w:rsid w:val="00950C07"/>
    <w:rsid w:val="009520CA"/>
    <w:rsid w:val="00952568"/>
    <w:rsid w:val="00963435"/>
    <w:rsid w:val="00963D51"/>
    <w:rsid w:val="00965C4A"/>
    <w:rsid w:val="00967565"/>
    <w:rsid w:val="00970AEB"/>
    <w:rsid w:val="00970EB0"/>
    <w:rsid w:val="00976699"/>
    <w:rsid w:val="0098029C"/>
    <w:rsid w:val="00980C30"/>
    <w:rsid w:val="00985BBB"/>
    <w:rsid w:val="00990D5D"/>
    <w:rsid w:val="00993672"/>
    <w:rsid w:val="009A0254"/>
    <w:rsid w:val="009A10C6"/>
    <w:rsid w:val="009A1589"/>
    <w:rsid w:val="009B07E4"/>
    <w:rsid w:val="009B5762"/>
    <w:rsid w:val="009D358C"/>
    <w:rsid w:val="009D62BD"/>
    <w:rsid w:val="009E05BE"/>
    <w:rsid w:val="009E252B"/>
    <w:rsid w:val="009E4D2E"/>
    <w:rsid w:val="009E7040"/>
    <w:rsid w:val="009E72F1"/>
    <w:rsid w:val="009E797A"/>
    <w:rsid w:val="009F1BE1"/>
    <w:rsid w:val="009F5A7A"/>
    <w:rsid w:val="009F76AA"/>
    <w:rsid w:val="00A00FB0"/>
    <w:rsid w:val="00A05CAA"/>
    <w:rsid w:val="00A069D8"/>
    <w:rsid w:val="00A06FAA"/>
    <w:rsid w:val="00A10154"/>
    <w:rsid w:val="00A11A89"/>
    <w:rsid w:val="00A1229E"/>
    <w:rsid w:val="00A12C50"/>
    <w:rsid w:val="00A15510"/>
    <w:rsid w:val="00A16F33"/>
    <w:rsid w:val="00A25B82"/>
    <w:rsid w:val="00A3554C"/>
    <w:rsid w:val="00A36BD5"/>
    <w:rsid w:val="00A36F14"/>
    <w:rsid w:val="00A41073"/>
    <w:rsid w:val="00A42AB2"/>
    <w:rsid w:val="00A47B98"/>
    <w:rsid w:val="00A567E5"/>
    <w:rsid w:val="00A56E1C"/>
    <w:rsid w:val="00A56E9C"/>
    <w:rsid w:val="00A57304"/>
    <w:rsid w:val="00A605A3"/>
    <w:rsid w:val="00A6180F"/>
    <w:rsid w:val="00A64ACD"/>
    <w:rsid w:val="00A6643F"/>
    <w:rsid w:val="00A66993"/>
    <w:rsid w:val="00A6721B"/>
    <w:rsid w:val="00A8291C"/>
    <w:rsid w:val="00A83FBA"/>
    <w:rsid w:val="00A877ED"/>
    <w:rsid w:val="00A91A9F"/>
    <w:rsid w:val="00A9242D"/>
    <w:rsid w:val="00A94118"/>
    <w:rsid w:val="00A94133"/>
    <w:rsid w:val="00AA348A"/>
    <w:rsid w:val="00AB3FF8"/>
    <w:rsid w:val="00AB642D"/>
    <w:rsid w:val="00AB6436"/>
    <w:rsid w:val="00AB6471"/>
    <w:rsid w:val="00AC0B50"/>
    <w:rsid w:val="00AC604E"/>
    <w:rsid w:val="00AD0358"/>
    <w:rsid w:val="00AD0DA8"/>
    <w:rsid w:val="00AD302F"/>
    <w:rsid w:val="00AE2056"/>
    <w:rsid w:val="00AE3A38"/>
    <w:rsid w:val="00AE52F0"/>
    <w:rsid w:val="00AF19FA"/>
    <w:rsid w:val="00AF25CB"/>
    <w:rsid w:val="00AF557B"/>
    <w:rsid w:val="00AF6DA1"/>
    <w:rsid w:val="00B01F97"/>
    <w:rsid w:val="00B06BA8"/>
    <w:rsid w:val="00B10065"/>
    <w:rsid w:val="00B10EF6"/>
    <w:rsid w:val="00B1210E"/>
    <w:rsid w:val="00B12152"/>
    <w:rsid w:val="00B134D6"/>
    <w:rsid w:val="00B14B88"/>
    <w:rsid w:val="00B1532A"/>
    <w:rsid w:val="00B17C2B"/>
    <w:rsid w:val="00B20C54"/>
    <w:rsid w:val="00B21C6F"/>
    <w:rsid w:val="00B30AA1"/>
    <w:rsid w:val="00B362B3"/>
    <w:rsid w:val="00B43EC0"/>
    <w:rsid w:val="00B448AF"/>
    <w:rsid w:val="00B57497"/>
    <w:rsid w:val="00B57A22"/>
    <w:rsid w:val="00B6367A"/>
    <w:rsid w:val="00B650A9"/>
    <w:rsid w:val="00B669F7"/>
    <w:rsid w:val="00B679ED"/>
    <w:rsid w:val="00B70375"/>
    <w:rsid w:val="00B722DF"/>
    <w:rsid w:val="00B77F65"/>
    <w:rsid w:val="00B802F1"/>
    <w:rsid w:val="00B80B41"/>
    <w:rsid w:val="00B83D61"/>
    <w:rsid w:val="00B859BB"/>
    <w:rsid w:val="00B866F3"/>
    <w:rsid w:val="00B871EC"/>
    <w:rsid w:val="00B8761C"/>
    <w:rsid w:val="00B91086"/>
    <w:rsid w:val="00B9584C"/>
    <w:rsid w:val="00BA74E4"/>
    <w:rsid w:val="00BB27B9"/>
    <w:rsid w:val="00BB348E"/>
    <w:rsid w:val="00BB45F8"/>
    <w:rsid w:val="00BB75A2"/>
    <w:rsid w:val="00BC315C"/>
    <w:rsid w:val="00BC3468"/>
    <w:rsid w:val="00BC5423"/>
    <w:rsid w:val="00BC72B4"/>
    <w:rsid w:val="00BD4B16"/>
    <w:rsid w:val="00BD59DF"/>
    <w:rsid w:val="00BD5C63"/>
    <w:rsid w:val="00BD5D97"/>
    <w:rsid w:val="00BD6B9F"/>
    <w:rsid w:val="00BD7A1A"/>
    <w:rsid w:val="00BE381E"/>
    <w:rsid w:val="00BE3998"/>
    <w:rsid w:val="00BE4FDC"/>
    <w:rsid w:val="00BE78B9"/>
    <w:rsid w:val="00BF47C8"/>
    <w:rsid w:val="00BF5CE7"/>
    <w:rsid w:val="00BF703E"/>
    <w:rsid w:val="00C068FD"/>
    <w:rsid w:val="00C113F7"/>
    <w:rsid w:val="00C11FFF"/>
    <w:rsid w:val="00C139C5"/>
    <w:rsid w:val="00C1519F"/>
    <w:rsid w:val="00C17E0F"/>
    <w:rsid w:val="00C2231D"/>
    <w:rsid w:val="00C26CB3"/>
    <w:rsid w:val="00C33022"/>
    <w:rsid w:val="00C33701"/>
    <w:rsid w:val="00C34191"/>
    <w:rsid w:val="00C35343"/>
    <w:rsid w:val="00C372B8"/>
    <w:rsid w:val="00C40C68"/>
    <w:rsid w:val="00C42B05"/>
    <w:rsid w:val="00C44E99"/>
    <w:rsid w:val="00C478D0"/>
    <w:rsid w:val="00C52318"/>
    <w:rsid w:val="00C53666"/>
    <w:rsid w:val="00C573BA"/>
    <w:rsid w:val="00C57B59"/>
    <w:rsid w:val="00C80576"/>
    <w:rsid w:val="00C82302"/>
    <w:rsid w:val="00C85192"/>
    <w:rsid w:val="00C9031C"/>
    <w:rsid w:val="00CA0618"/>
    <w:rsid w:val="00CA4DBA"/>
    <w:rsid w:val="00CB39E1"/>
    <w:rsid w:val="00CC01F5"/>
    <w:rsid w:val="00CC7459"/>
    <w:rsid w:val="00CD07F1"/>
    <w:rsid w:val="00CD736E"/>
    <w:rsid w:val="00CE243E"/>
    <w:rsid w:val="00CE5689"/>
    <w:rsid w:val="00CE68C3"/>
    <w:rsid w:val="00CF0959"/>
    <w:rsid w:val="00CF0BEA"/>
    <w:rsid w:val="00CF3BC8"/>
    <w:rsid w:val="00CF475F"/>
    <w:rsid w:val="00CF5E25"/>
    <w:rsid w:val="00D0098A"/>
    <w:rsid w:val="00D15471"/>
    <w:rsid w:val="00D16277"/>
    <w:rsid w:val="00D25AAE"/>
    <w:rsid w:val="00D300DD"/>
    <w:rsid w:val="00D329C0"/>
    <w:rsid w:val="00D341A0"/>
    <w:rsid w:val="00D34B06"/>
    <w:rsid w:val="00D3523B"/>
    <w:rsid w:val="00D42505"/>
    <w:rsid w:val="00D43558"/>
    <w:rsid w:val="00D46D7D"/>
    <w:rsid w:val="00D518FE"/>
    <w:rsid w:val="00D54228"/>
    <w:rsid w:val="00D54F61"/>
    <w:rsid w:val="00D576DB"/>
    <w:rsid w:val="00D6089F"/>
    <w:rsid w:val="00D64D11"/>
    <w:rsid w:val="00D659BC"/>
    <w:rsid w:val="00D66A6D"/>
    <w:rsid w:val="00D728CC"/>
    <w:rsid w:val="00D75955"/>
    <w:rsid w:val="00D81B4F"/>
    <w:rsid w:val="00D840E9"/>
    <w:rsid w:val="00D97326"/>
    <w:rsid w:val="00DA7C5C"/>
    <w:rsid w:val="00DB2363"/>
    <w:rsid w:val="00DB2989"/>
    <w:rsid w:val="00DB30C4"/>
    <w:rsid w:val="00DC6C32"/>
    <w:rsid w:val="00DD18AD"/>
    <w:rsid w:val="00DD18B0"/>
    <w:rsid w:val="00DD1B59"/>
    <w:rsid w:val="00DD7307"/>
    <w:rsid w:val="00DE1CE2"/>
    <w:rsid w:val="00DE65A4"/>
    <w:rsid w:val="00DE7455"/>
    <w:rsid w:val="00DF039C"/>
    <w:rsid w:val="00DF18C9"/>
    <w:rsid w:val="00DF4A98"/>
    <w:rsid w:val="00E1576C"/>
    <w:rsid w:val="00E21366"/>
    <w:rsid w:val="00E21C8E"/>
    <w:rsid w:val="00E22EEA"/>
    <w:rsid w:val="00E24747"/>
    <w:rsid w:val="00E41E7D"/>
    <w:rsid w:val="00E42240"/>
    <w:rsid w:val="00E42864"/>
    <w:rsid w:val="00E42F7B"/>
    <w:rsid w:val="00E4429E"/>
    <w:rsid w:val="00E474BA"/>
    <w:rsid w:val="00E504A7"/>
    <w:rsid w:val="00E52E2E"/>
    <w:rsid w:val="00E533E9"/>
    <w:rsid w:val="00E56B58"/>
    <w:rsid w:val="00E60F3F"/>
    <w:rsid w:val="00E66123"/>
    <w:rsid w:val="00E667B1"/>
    <w:rsid w:val="00E67D20"/>
    <w:rsid w:val="00E73337"/>
    <w:rsid w:val="00E773C1"/>
    <w:rsid w:val="00E8147A"/>
    <w:rsid w:val="00E8467C"/>
    <w:rsid w:val="00E8515B"/>
    <w:rsid w:val="00E86F4C"/>
    <w:rsid w:val="00E95962"/>
    <w:rsid w:val="00EA072A"/>
    <w:rsid w:val="00EA30A5"/>
    <w:rsid w:val="00EA6F0D"/>
    <w:rsid w:val="00EB681B"/>
    <w:rsid w:val="00EC3E39"/>
    <w:rsid w:val="00EC548A"/>
    <w:rsid w:val="00EC5CEF"/>
    <w:rsid w:val="00EC68F9"/>
    <w:rsid w:val="00ED08D7"/>
    <w:rsid w:val="00ED2D2C"/>
    <w:rsid w:val="00EE242F"/>
    <w:rsid w:val="00EE424A"/>
    <w:rsid w:val="00EE531D"/>
    <w:rsid w:val="00EF00C0"/>
    <w:rsid w:val="00F025C7"/>
    <w:rsid w:val="00F03BE0"/>
    <w:rsid w:val="00F122F1"/>
    <w:rsid w:val="00F14A2C"/>
    <w:rsid w:val="00F156A7"/>
    <w:rsid w:val="00F16224"/>
    <w:rsid w:val="00F22269"/>
    <w:rsid w:val="00F30610"/>
    <w:rsid w:val="00F32C90"/>
    <w:rsid w:val="00F361D0"/>
    <w:rsid w:val="00F40255"/>
    <w:rsid w:val="00F42C0C"/>
    <w:rsid w:val="00F50470"/>
    <w:rsid w:val="00F532F2"/>
    <w:rsid w:val="00F53C73"/>
    <w:rsid w:val="00F617D4"/>
    <w:rsid w:val="00F62920"/>
    <w:rsid w:val="00F65284"/>
    <w:rsid w:val="00F66B87"/>
    <w:rsid w:val="00F716AC"/>
    <w:rsid w:val="00F7473D"/>
    <w:rsid w:val="00F765C0"/>
    <w:rsid w:val="00F8051E"/>
    <w:rsid w:val="00F80A00"/>
    <w:rsid w:val="00F9379F"/>
    <w:rsid w:val="00F946A6"/>
    <w:rsid w:val="00F9745C"/>
    <w:rsid w:val="00F977DA"/>
    <w:rsid w:val="00FA1FC2"/>
    <w:rsid w:val="00FA25D0"/>
    <w:rsid w:val="00FA28E9"/>
    <w:rsid w:val="00FA3DF9"/>
    <w:rsid w:val="00FA4D16"/>
    <w:rsid w:val="00FA5665"/>
    <w:rsid w:val="00FC2FB4"/>
    <w:rsid w:val="00FC61A6"/>
    <w:rsid w:val="00FC6B9A"/>
    <w:rsid w:val="00FC7745"/>
    <w:rsid w:val="00FD04B8"/>
    <w:rsid w:val="00FD1B2C"/>
    <w:rsid w:val="00FE2F58"/>
    <w:rsid w:val="00FE333C"/>
    <w:rsid w:val="00FF0BA9"/>
    <w:rsid w:val="00FF38F4"/>
    <w:rsid w:val="00FF3B2B"/>
    <w:rsid w:val="00FF7261"/>
    <w:rsid w:val="00FF7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D8E2F54"/>
  <w15:docId w15:val="{8EC0633D-67FA-4945-B40D-9E504C7F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975"/>
    <w:rPr>
      <w:rFonts w:ascii="Arial" w:hAnsi="Arial" w:cs="Arial"/>
      <w:spacing w:val="-5"/>
      <w:lang w:val="es-ES" w:eastAsia="es-ES"/>
    </w:rPr>
  </w:style>
  <w:style w:type="paragraph" w:styleId="Ttulo1">
    <w:name w:val="heading 1"/>
    <w:basedOn w:val="Normal"/>
    <w:next w:val="Textoindependiente"/>
    <w:qFormat/>
    <w:rsid w:val="006B2975"/>
    <w:pPr>
      <w:keepNext/>
      <w:keepLines/>
      <w:spacing w:after="220" w:line="200" w:lineRule="atLeast"/>
      <w:outlineLvl w:val="0"/>
    </w:pPr>
    <w:rPr>
      <w:rFonts w:ascii="Arial Black" w:hAnsi="Arial Black" w:cs="Arial Black"/>
      <w:spacing w:val="-10"/>
      <w:kern w:val="28"/>
      <w:sz w:val="22"/>
      <w:szCs w:val="22"/>
    </w:rPr>
  </w:style>
  <w:style w:type="paragraph" w:styleId="Ttulo2">
    <w:name w:val="heading 2"/>
    <w:basedOn w:val="Normal"/>
    <w:next w:val="Textoindependiente"/>
    <w:qFormat/>
    <w:rsid w:val="006B2975"/>
    <w:pPr>
      <w:keepNext/>
      <w:keepLines/>
      <w:spacing w:line="200" w:lineRule="atLeast"/>
      <w:outlineLvl w:val="1"/>
    </w:pPr>
    <w:rPr>
      <w:rFonts w:ascii="Arial Black" w:hAnsi="Arial Black" w:cs="Arial Black"/>
      <w:spacing w:val="-10"/>
      <w:kern w:val="28"/>
    </w:rPr>
  </w:style>
  <w:style w:type="paragraph" w:styleId="Ttulo3">
    <w:name w:val="heading 3"/>
    <w:basedOn w:val="Normal"/>
    <w:next w:val="Textoindependiente"/>
    <w:qFormat/>
    <w:rsid w:val="006B2975"/>
    <w:pPr>
      <w:keepNext/>
      <w:keepLines/>
      <w:spacing w:line="180" w:lineRule="atLeast"/>
      <w:ind w:left="360"/>
      <w:outlineLvl w:val="2"/>
    </w:pPr>
    <w:rPr>
      <w:rFonts w:ascii="Arial Black" w:hAnsi="Arial Black" w:cs="Arial Black"/>
      <w:kern w:val="28"/>
    </w:rPr>
  </w:style>
  <w:style w:type="paragraph" w:styleId="Ttulo4">
    <w:name w:val="heading 4"/>
    <w:basedOn w:val="Normal"/>
    <w:next w:val="Textoindependiente"/>
    <w:qFormat/>
    <w:rsid w:val="006B2975"/>
    <w:pPr>
      <w:keepNext/>
      <w:keepLines/>
      <w:spacing w:line="180" w:lineRule="atLeast"/>
      <w:ind w:left="720"/>
      <w:outlineLvl w:val="3"/>
    </w:pPr>
    <w:rPr>
      <w:rFonts w:ascii="Arial Black" w:hAnsi="Arial Black" w:cs="Arial Black"/>
      <w:spacing w:val="-2"/>
      <w:kern w:val="28"/>
      <w:sz w:val="18"/>
      <w:szCs w:val="18"/>
    </w:rPr>
  </w:style>
  <w:style w:type="paragraph" w:styleId="Ttulo5">
    <w:name w:val="heading 5"/>
    <w:basedOn w:val="Normal"/>
    <w:next w:val="Textoindependiente"/>
    <w:qFormat/>
    <w:rsid w:val="006B2975"/>
    <w:pPr>
      <w:keepNext/>
      <w:keepLines/>
      <w:spacing w:line="180" w:lineRule="atLeast"/>
      <w:ind w:left="1080"/>
      <w:outlineLvl w:val="4"/>
    </w:pPr>
    <w:rPr>
      <w:rFonts w:ascii="Arial Black" w:hAnsi="Arial Black" w:cs="Arial Black"/>
      <w:spacing w:val="-2"/>
      <w:kern w:val="28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6B2975"/>
    <w:pPr>
      <w:spacing w:after="220" w:line="180" w:lineRule="atLeast"/>
      <w:jc w:val="both"/>
    </w:pPr>
  </w:style>
  <w:style w:type="paragraph" w:styleId="Cierre">
    <w:name w:val="Closing"/>
    <w:basedOn w:val="Normal"/>
    <w:rsid w:val="006B2975"/>
    <w:pPr>
      <w:keepNext/>
      <w:spacing w:line="220" w:lineRule="atLeast"/>
    </w:pPr>
  </w:style>
  <w:style w:type="paragraph" w:customStyle="1" w:styleId="Organizacin">
    <w:name w:val="Organización"/>
    <w:basedOn w:val="Normal"/>
    <w:rsid w:val="006B2975"/>
    <w:pPr>
      <w:keepLines/>
      <w:framePr w:w="3557" w:hSpace="187" w:vSpace="187" w:wrap="notBeside" w:vAnchor="page" w:hAnchor="page" w:x="7345" w:y="1009" w:anchorLock="1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</w:pPr>
    <w:rPr>
      <w:rFonts w:ascii="Arial Black" w:hAnsi="Arial Black" w:cs="Arial Black"/>
      <w:spacing w:val="-15"/>
      <w:position w:val="-2"/>
      <w:sz w:val="32"/>
      <w:szCs w:val="32"/>
    </w:rPr>
  </w:style>
  <w:style w:type="paragraph" w:customStyle="1" w:styleId="Ttulodeldocumento">
    <w:name w:val="Título del documento"/>
    <w:basedOn w:val="Normal"/>
    <w:next w:val="Normal"/>
    <w:rsid w:val="006B2975"/>
    <w:pPr>
      <w:keepNext/>
      <w:keepLines/>
      <w:spacing w:before="400" w:after="120" w:line="240" w:lineRule="atLeast"/>
      <w:ind w:left="-840"/>
    </w:pPr>
    <w:rPr>
      <w:rFonts w:ascii="Arial Black" w:hAnsi="Arial Black" w:cs="Arial Black"/>
      <w:kern w:val="28"/>
      <w:sz w:val="96"/>
      <w:szCs w:val="96"/>
    </w:rPr>
  </w:style>
  <w:style w:type="paragraph" w:customStyle="1" w:styleId="Documentosadjuntos">
    <w:name w:val="Documentos adjuntos"/>
    <w:basedOn w:val="Textoindependiente"/>
    <w:next w:val="Normal"/>
    <w:rsid w:val="006B2975"/>
    <w:pPr>
      <w:keepLines/>
      <w:spacing w:before="220"/>
      <w:jc w:val="left"/>
    </w:pPr>
  </w:style>
  <w:style w:type="paragraph" w:customStyle="1" w:styleId="Encabezado-base">
    <w:name w:val="Encabezado - base"/>
    <w:basedOn w:val="Textoindependiente"/>
    <w:rsid w:val="006B2975"/>
    <w:pPr>
      <w:keepLines/>
      <w:tabs>
        <w:tab w:val="center" w:pos="4320"/>
        <w:tab w:val="right" w:pos="8640"/>
      </w:tabs>
      <w:spacing w:after="0"/>
    </w:pPr>
  </w:style>
  <w:style w:type="paragraph" w:styleId="Piedepgina">
    <w:name w:val="footer"/>
    <w:basedOn w:val="Encabezado-base"/>
    <w:link w:val="PiedepginaCar"/>
    <w:rsid w:val="006B2975"/>
    <w:pPr>
      <w:spacing w:before="600"/>
    </w:pPr>
    <w:rPr>
      <w:sz w:val="18"/>
      <w:szCs w:val="18"/>
    </w:rPr>
  </w:style>
  <w:style w:type="paragraph" w:styleId="Encabezado">
    <w:name w:val="header"/>
    <w:basedOn w:val="Encabezado-base"/>
    <w:rsid w:val="006B2975"/>
    <w:pPr>
      <w:spacing w:after="600"/>
    </w:pPr>
  </w:style>
  <w:style w:type="paragraph" w:customStyle="1" w:styleId="Ttulo-base">
    <w:name w:val="Título - base"/>
    <w:basedOn w:val="Textoindependiente"/>
    <w:next w:val="Textoindependiente"/>
    <w:rsid w:val="006B2975"/>
    <w:pPr>
      <w:keepNext/>
      <w:keepLines/>
      <w:spacing w:after="0"/>
      <w:jc w:val="left"/>
    </w:pPr>
    <w:rPr>
      <w:rFonts w:ascii="Arial Black" w:hAnsi="Arial Black" w:cs="Arial Black"/>
      <w:spacing w:val="-10"/>
      <w:kern w:val="28"/>
    </w:rPr>
  </w:style>
  <w:style w:type="paragraph" w:styleId="Encabezadodemensaje">
    <w:name w:val="Message Header"/>
    <w:basedOn w:val="Textoindependiente"/>
    <w:rsid w:val="006B2975"/>
    <w:pPr>
      <w:keepLines/>
      <w:spacing w:after="120"/>
      <w:ind w:left="720" w:hanging="720"/>
      <w:jc w:val="left"/>
    </w:pPr>
  </w:style>
  <w:style w:type="paragraph" w:customStyle="1" w:styleId="Encabezadodemensaje-primera">
    <w:name w:val="Encabezado de mensaje - primera"/>
    <w:basedOn w:val="Encabezadodemensaje"/>
    <w:next w:val="Encabezadodemensaje"/>
    <w:rsid w:val="006B2975"/>
    <w:pPr>
      <w:spacing w:before="220"/>
    </w:pPr>
  </w:style>
  <w:style w:type="character" w:customStyle="1" w:styleId="Rtulodeencabezadodemensaje">
    <w:name w:val="Rótulo de encabezado de mensaje"/>
    <w:rsid w:val="006B2975"/>
    <w:rPr>
      <w:rFonts w:ascii="Arial Black" w:hAnsi="Arial Black" w:cs="Arial Black"/>
      <w:spacing w:val="-10"/>
      <w:sz w:val="18"/>
      <w:szCs w:val="18"/>
    </w:rPr>
  </w:style>
  <w:style w:type="paragraph" w:customStyle="1" w:styleId="Encabezadodemensaje-ltima">
    <w:name w:val="Encabezado de mensaje - última"/>
    <w:basedOn w:val="Encabezadodemensaje"/>
    <w:next w:val="Textoindependiente"/>
    <w:rsid w:val="006B2975"/>
    <w:pPr>
      <w:pBdr>
        <w:bottom w:val="single" w:sz="6" w:space="15" w:color="auto"/>
      </w:pBdr>
      <w:spacing w:after="320"/>
    </w:pPr>
  </w:style>
  <w:style w:type="paragraph" w:styleId="Sangranormal">
    <w:name w:val="Normal Indent"/>
    <w:basedOn w:val="Normal"/>
    <w:rsid w:val="006B2975"/>
    <w:pPr>
      <w:ind w:left="720"/>
    </w:pPr>
  </w:style>
  <w:style w:type="character" w:styleId="Nmerodepgina">
    <w:name w:val="page number"/>
    <w:rsid w:val="006B2975"/>
    <w:rPr>
      <w:sz w:val="18"/>
      <w:szCs w:val="18"/>
    </w:rPr>
  </w:style>
  <w:style w:type="paragraph" w:customStyle="1" w:styleId="Remite">
    <w:name w:val="Remite"/>
    <w:basedOn w:val="Normal"/>
    <w:rsid w:val="006B2975"/>
    <w:pPr>
      <w:keepLines/>
      <w:framePr w:w="5040" w:hSpace="180" w:wrap="notBeside" w:vAnchor="page" w:hAnchor="page" w:x="1801" w:y="961" w:anchorLock="1"/>
      <w:spacing w:line="200" w:lineRule="atLeast"/>
    </w:pPr>
    <w:rPr>
      <w:spacing w:val="-2"/>
      <w:sz w:val="16"/>
      <w:szCs w:val="16"/>
    </w:rPr>
  </w:style>
  <w:style w:type="paragraph" w:styleId="Firma">
    <w:name w:val="Signature"/>
    <w:basedOn w:val="Textoindependiente"/>
    <w:rsid w:val="006B2975"/>
    <w:pPr>
      <w:keepNext/>
      <w:keepLines/>
      <w:spacing w:before="660" w:after="0"/>
    </w:pPr>
  </w:style>
  <w:style w:type="paragraph" w:customStyle="1" w:styleId="Firmacargo">
    <w:name w:val="Firma cargo"/>
    <w:basedOn w:val="Firma"/>
    <w:next w:val="Normal"/>
    <w:rsid w:val="006B2975"/>
    <w:pPr>
      <w:spacing w:before="0"/>
      <w:jc w:val="left"/>
    </w:pPr>
  </w:style>
  <w:style w:type="paragraph" w:customStyle="1" w:styleId="Firmanombre">
    <w:name w:val="Firma nombre"/>
    <w:basedOn w:val="Firma"/>
    <w:next w:val="Firmacargo"/>
    <w:rsid w:val="006B2975"/>
    <w:pPr>
      <w:spacing w:before="720"/>
      <w:jc w:val="left"/>
    </w:pPr>
  </w:style>
  <w:style w:type="character" w:styleId="Hipervnculo">
    <w:name w:val="Hyperlink"/>
    <w:rsid w:val="006B2975"/>
    <w:rPr>
      <w:color w:val="0000FF"/>
      <w:u w:val="single"/>
    </w:rPr>
  </w:style>
  <w:style w:type="paragraph" w:styleId="Textodeglobo">
    <w:name w:val="Balloon Text"/>
    <w:basedOn w:val="Normal"/>
    <w:semiHidden/>
    <w:rsid w:val="006B2975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6B2975"/>
    <w:pPr>
      <w:spacing w:after="120" w:line="480" w:lineRule="auto"/>
    </w:pPr>
  </w:style>
  <w:style w:type="paragraph" w:styleId="Textoindependiente3">
    <w:name w:val="Body Text 3"/>
    <w:basedOn w:val="Normal"/>
    <w:link w:val="Textoindependiente3Car"/>
    <w:rsid w:val="002B42D4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2B42D4"/>
    <w:rPr>
      <w:rFonts w:ascii="Arial" w:hAnsi="Arial" w:cs="Arial"/>
      <w:spacing w:val="-5"/>
      <w:sz w:val="16"/>
      <w:szCs w:val="16"/>
      <w:lang w:val="es-ES" w:eastAsia="es-ES"/>
    </w:rPr>
  </w:style>
  <w:style w:type="paragraph" w:styleId="Subttulo">
    <w:name w:val="Subtitle"/>
    <w:basedOn w:val="Normal"/>
    <w:link w:val="SubttuloCar"/>
    <w:qFormat/>
    <w:rsid w:val="002B42D4"/>
    <w:pPr>
      <w:tabs>
        <w:tab w:val="left" w:pos="567"/>
      </w:tabs>
      <w:jc w:val="center"/>
    </w:pPr>
    <w:rPr>
      <w:rFonts w:cs="Times New Roman"/>
      <w:b/>
      <w:spacing w:val="0"/>
      <w:sz w:val="28"/>
      <w:u w:val="single"/>
      <w:lang w:val="es-ES_tradnl"/>
    </w:rPr>
  </w:style>
  <w:style w:type="character" w:customStyle="1" w:styleId="SubttuloCar">
    <w:name w:val="Subtítulo Car"/>
    <w:basedOn w:val="Fuentedeprrafopredeter"/>
    <w:link w:val="Subttulo"/>
    <w:rsid w:val="002B42D4"/>
    <w:rPr>
      <w:rFonts w:ascii="Arial" w:hAnsi="Arial"/>
      <w:b/>
      <w:sz w:val="28"/>
      <w:u w:val="single"/>
      <w:lang w:val="es-ES_tradnl" w:eastAsia="es-ES"/>
    </w:rPr>
  </w:style>
  <w:style w:type="paragraph" w:styleId="Sinespaciado">
    <w:name w:val="No Spacing"/>
    <w:uiPriority w:val="1"/>
    <w:qFormat/>
    <w:rsid w:val="002B42D4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1D4CEC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rsid w:val="00F03BE0"/>
    <w:rPr>
      <w:rFonts w:ascii="Arial" w:hAnsi="Arial" w:cs="Arial"/>
      <w:spacing w:val="-5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rCanal\AppData\Local\Temp\Rar$DI00.644\Plantilla%20Cart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5D1B7-FAB9-4573-9890-6DD121044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Cartas</Template>
  <TotalTime>144</TotalTime>
  <Pages>2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</vt:lpstr>
    </vt:vector>
  </TitlesOfParts>
  <Company>UNIVERSIDAD DEL PACIFICO</Company>
  <LinksUpToDate>false</LinksUpToDate>
  <CharactersWithSpaces>1257</CharactersWithSpaces>
  <SharedDoc>false</SharedDoc>
  <HLinks>
    <vt:vector size="24" baseType="variant">
      <vt:variant>
        <vt:i4>6619171</vt:i4>
      </vt:variant>
      <vt:variant>
        <vt:i4>9</vt:i4>
      </vt:variant>
      <vt:variant>
        <vt:i4>0</vt:i4>
      </vt:variant>
      <vt:variant>
        <vt:i4>5</vt:i4>
      </vt:variant>
      <vt:variant>
        <vt:lpwstr>http://www.unipacifico.edu.co/</vt:lpwstr>
      </vt:variant>
      <vt:variant>
        <vt:lpwstr/>
      </vt:variant>
      <vt:variant>
        <vt:i4>6160426</vt:i4>
      </vt:variant>
      <vt:variant>
        <vt:i4>6</vt:i4>
      </vt:variant>
      <vt:variant>
        <vt:i4>0</vt:i4>
      </vt:variant>
      <vt:variant>
        <vt:i4>5</vt:i4>
      </vt:variant>
      <vt:variant>
        <vt:lpwstr>mailto:info@unipacifico.edu.co</vt:lpwstr>
      </vt:variant>
      <vt:variant>
        <vt:lpwstr/>
      </vt:variant>
      <vt:variant>
        <vt:i4>6619171</vt:i4>
      </vt:variant>
      <vt:variant>
        <vt:i4>3</vt:i4>
      </vt:variant>
      <vt:variant>
        <vt:i4>0</vt:i4>
      </vt:variant>
      <vt:variant>
        <vt:i4>5</vt:i4>
      </vt:variant>
      <vt:variant>
        <vt:lpwstr>http://www.unipacifico.edu.co/</vt:lpwstr>
      </vt:variant>
      <vt:variant>
        <vt:lpwstr/>
      </vt:variant>
      <vt:variant>
        <vt:i4>6160426</vt:i4>
      </vt:variant>
      <vt:variant>
        <vt:i4>0</vt:i4>
      </vt:variant>
      <vt:variant>
        <vt:i4>0</vt:i4>
      </vt:variant>
      <vt:variant>
        <vt:i4>5</vt:i4>
      </vt:variant>
      <vt:variant>
        <vt:lpwstr>mailto:info@unipacifico.edu.co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</dc:title>
  <dc:creator>DirCanal</dc:creator>
  <cp:lastModifiedBy>Admin</cp:lastModifiedBy>
  <cp:revision>15</cp:revision>
  <cp:lastPrinted>2018-05-02T20:52:00Z</cp:lastPrinted>
  <dcterms:created xsi:type="dcterms:W3CDTF">2017-12-29T16:31:00Z</dcterms:created>
  <dcterms:modified xsi:type="dcterms:W3CDTF">2018-05-02T20:54:00Z</dcterms:modified>
</cp:coreProperties>
</file>